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B61C" w14:textId="77777777" w:rsidR="001570A5" w:rsidRPr="00062438" w:rsidRDefault="001570A5" w:rsidP="0056445E">
      <w:pPr>
        <w:pStyle w:val="a7"/>
        <w:spacing w:line="360" w:lineRule="auto"/>
        <w:ind w:left="-2" w:firstLine="284"/>
        <w:rPr>
          <w:noProof/>
          <w:rtl/>
          <w:lang w:val="en-US"/>
        </w:rPr>
      </w:pPr>
    </w:p>
    <w:p w14:paraId="6D3F4522" w14:textId="77777777" w:rsidR="001570A5" w:rsidRDefault="007C55E5" w:rsidP="0056445E">
      <w:pPr>
        <w:pStyle w:val="a7"/>
        <w:spacing w:line="360" w:lineRule="auto"/>
        <w:ind w:left="-2" w:firstLine="284"/>
        <w:rPr>
          <w:noProof/>
          <w:rtl/>
        </w:rPr>
      </w:pPr>
      <w:r>
        <w:rPr>
          <w:noProof/>
          <w:lang w:val="en-US" w:bidi="ar-SA"/>
        </w:rPr>
        <w:drawing>
          <wp:anchor distT="0" distB="0" distL="114300" distR="114300" simplePos="0" relativeHeight="251657728" behindDoc="0" locked="0" layoutInCell="1" allowOverlap="1" wp14:anchorId="7C0ABA93" wp14:editId="42A48560">
            <wp:simplePos x="0" y="0"/>
            <wp:positionH relativeFrom="column">
              <wp:posOffset>391795</wp:posOffset>
            </wp:positionH>
            <wp:positionV relativeFrom="paragraph">
              <wp:posOffset>5715</wp:posOffset>
            </wp:positionV>
            <wp:extent cx="4752975" cy="5934075"/>
            <wp:effectExtent l="0" t="0" r="9525" b="9525"/>
            <wp:wrapNone/>
            <wp:docPr id="7" name="Picture 2" descr="Description: Description: Description: Description: Description: Description: Description: Description: bi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bism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C17F2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153F7CA7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3F9DCF0F" w14:textId="77777777" w:rsidR="004603C5" w:rsidRDefault="00A56548" w:rsidP="0056445E">
      <w:pPr>
        <w:spacing w:line="360" w:lineRule="auto"/>
        <w:ind w:left="-2" w:firstLine="284"/>
        <w:jc w:val="center"/>
        <w:rPr>
          <w:lang w:bidi="fa-IR"/>
        </w:rPr>
      </w:pPr>
      <w:r>
        <w:rPr>
          <w:sz w:val="44"/>
          <w:szCs w:val="44"/>
        </w:rPr>
        <w:br w:type="page"/>
      </w:r>
    </w:p>
    <w:p w14:paraId="241D5BBA" w14:textId="77777777" w:rsidR="004603C5" w:rsidRDefault="004603C5" w:rsidP="0056445E">
      <w:pPr>
        <w:spacing w:line="360" w:lineRule="auto"/>
        <w:ind w:left="-2" w:firstLine="284"/>
        <w:rPr>
          <w:lang w:bidi="fa-IR"/>
        </w:rPr>
      </w:pPr>
      <w:r>
        <w:rPr>
          <w:rtl/>
          <w:lang w:bidi="fa-IR"/>
        </w:rPr>
        <w:lastRenderedPageBreak/>
        <w:t xml:space="preserve"> </w:t>
      </w:r>
    </w:p>
    <w:p w14:paraId="1554A9EB" w14:textId="77777777" w:rsidR="001570A5" w:rsidRPr="00AA50BC" w:rsidRDefault="007C55E5" w:rsidP="0056445E">
      <w:pPr>
        <w:bidi w:val="0"/>
        <w:spacing w:after="200" w:line="36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/>
          <w:noProof/>
          <w:sz w:val="28"/>
        </w:rPr>
        <w:drawing>
          <wp:inline distT="0" distB="0" distL="0" distR="0" wp14:anchorId="3C9D83F9" wp14:editId="01DCC7F8">
            <wp:extent cx="933450" cy="1028700"/>
            <wp:effectExtent l="0" t="0" r="0" b="0"/>
            <wp:docPr id="1" name="Picture 4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74A73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دانشكده علوم </w:t>
      </w:r>
      <w:r w:rsidR="001907E3" w:rsidRPr="00AA50BC">
        <w:rPr>
          <w:rFonts w:cs="B Titr"/>
          <w:sz w:val="28"/>
          <w:rtl/>
        </w:rPr>
        <w:t>انسانی</w:t>
      </w:r>
    </w:p>
    <w:p w14:paraId="6EC012D0" w14:textId="77777777" w:rsidR="009C2365" w:rsidRPr="00AA50BC" w:rsidRDefault="009C2365" w:rsidP="003431DB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گروه </w:t>
      </w:r>
    </w:p>
    <w:p w14:paraId="599EAB46" w14:textId="77777777" w:rsidR="001570A5" w:rsidRPr="00AA50BC" w:rsidRDefault="001570A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371D840E" w14:textId="77777777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b/>
          <w:bCs/>
          <w:szCs w:val="24"/>
          <w:rtl/>
          <w:lang w:bidi="fa-IR"/>
        </w:rPr>
        <w:t>پایان</w:t>
      </w:r>
      <w:r w:rsidRPr="000D3EEB">
        <w:rPr>
          <w:rFonts w:cs="B Titr"/>
          <w:b/>
          <w:bCs/>
          <w:szCs w:val="24"/>
          <w:lang w:bidi="fa-IR"/>
        </w:rPr>
        <w:t>‌</w:t>
      </w:r>
      <w:r w:rsidRPr="000D3EEB">
        <w:rPr>
          <w:rFonts w:cs="B Titr"/>
          <w:b/>
          <w:bCs/>
          <w:szCs w:val="24"/>
          <w:rtl/>
          <w:lang w:bidi="fa-IR"/>
        </w:rPr>
        <w:t>نامه</w:t>
      </w:r>
      <w:r w:rsidR="000D3EEB">
        <w:rPr>
          <w:rFonts w:cs="B Titr"/>
          <w:szCs w:val="24"/>
          <w:rtl/>
          <w:lang w:bidi="fa-IR"/>
        </w:rPr>
        <w:t xml:space="preserve"> </w:t>
      </w:r>
      <w:r w:rsidRPr="000D3EEB">
        <w:rPr>
          <w:rFonts w:cs="B Titr"/>
          <w:szCs w:val="24"/>
          <w:rtl/>
          <w:lang w:bidi="fa-IR"/>
        </w:rPr>
        <w:t>جهت اخذ درجه کارشناسی ارشد</w:t>
      </w:r>
    </w:p>
    <w:p w14:paraId="025FEEF2" w14:textId="77777777" w:rsidR="005B14BE" w:rsidRPr="000D3EEB" w:rsidRDefault="00A56C9E" w:rsidP="003431DB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szCs w:val="24"/>
          <w:rtl/>
          <w:lang w:bidi="fa-IR"/>
        </w:rPr>
        <w:t xml:space="preserve">رشته </w:t>
      </w:r>
    </w:p>
    <w:p w14:paraId="355E75EF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3DF1843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عنوان</w:t>
      </w:r>
    </w:p>
    <w:p w14:paraId="20B282EE" w14:textId="77777777" w:rsidR="009C2365" w:rsidRPr="000D3EEB" w:rsidRDefault="003E181D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0D3EEB">
        <w:rPr>
          <w:rFonts w:cs="B Titr"/>
          <w:sz w:val="32"/>
          <w:szCs w:val="32"/>
          <w:rtl/>
        </w:rPr>
        <w:t xml:space="preserve">عنوان </w:t>
      </w:r>
      <w:r w:rsidR="001907E3" w:rsidRPr="000D3EEB">
        <w:rPr>
          <w:rFonts w:cs="B Titr"/>
          <w:sz w:val="32"/>
          <w:szCs w:val="32"/>
          <w:rtl/>
        </w:rPr>
        <w:t>پایان</w:t>
      </w:r>
      <w:r w:rsidR="001907E3" w:rsidRPr="000D3EEB">
        <w:rPr>
          <w:rFonts w:cs="B Titr"/>
          <w:sz w:val="32"/>
          <w:szCs w:val="32"/>
        </w:rPr>
        <w:t>‌</w:t>
      </w:r>
      <w:r w:rsidR="001907E3" w:rsidRPr="000D3EEB">
        <w:rPr>
          <w:rFonts w:cs="B Titr"/>
          <w:sz w:val="32"/>
          <w:szCs w:val="32"/>
          <w:rtl/>
        </w:rPr>
        <w:t>نامه</w:t>
      </w:r>
      <w:r w:rsidRPr="000D3EEB">
        <w:rPr>
          <w:rFonts w:cs="B Titr"/>
          <w:sz w:val="32"/>
          <w:szCs w:val="32"/>
          <w:rtl/>
        </w:rPr>
        <w:t xml:space="preserve"> را اینجا بنویسید</w:t>
      </w:r>
    </w:p>
    <w:p w14:paraId="7B55ADF6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FA2F6DA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 w:hint="cs"/>
          <w:sz w:val="28"/>
          <w:rtl/>
          <w:lang w:bidi="fa-IR"/>
        </w:rPr>
        <w:t>نگارش</w:t>
      </w:r>
    </w:p>
    <w:p w14:paraId="6200CEE6" w14:textId="79E4C729" w:rsidR="009F1BD9" w:rsidRDefault="00AA4965" w:rsidP="00AA4965">
      <w:pPr>
        <w:spacing w:line="240" w:lineRule="auto"/>
        <w:ind w:left="-2" w:firstLine="284"/>
        <w:jc w:val="center"/>
        <w:rPr>
          <w:rFonts w:cs="B Titr"/>
          <w:szCs w:val="24"/>
        </w:rPr>
      </w:pPr>
      <w:r w:rsidRPr="0026581C">
        <w:rPr>
          <w:rFonts w:cs="B Titr" w:hint="cs"/>
          <w:szCs w:val="24"/>
          <w:rtl/>
        </w:rPr>
        <w:t>نام و نام خانوادگی</w:t>
      </w:r>
    </w:p>
    <w:p w14:paraId="5C000CFC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</w:p>
    <w:p w14:paraId="540E401F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راهنما</w:t>
      </w:r>
    </w:p>
    <w:p w14:paraId="41BEB4B0" w14:textId="77777777" w:rsidR="009C2365" w:rsidRDefault="00F54B7D" w:rsidP="00C87A18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  <w:r w:rsidRPr="000D3EEB">
        <w:rPr>
          <w:rFonts w:cs="B Titr"/>
          <w:szCs w:val="24"/>
          <w:rtl/>
        </w:rPr>
        <w:t xml:space="preserve">دکتر </w:t>
      </w:r>
      <w:r w:rsidR="003E181D" w:rsidRPr="000D3EEB">
        <w:rPr>
          <w:rFonts w:cs="B Titr"/>
          <w:szCs w:val="24"/>
          <w:rtl/>
        </w:rPr>
        <w:t>نام</w:t>
      </w:r>
      <w:r w:rsidR="00C87A18">
        <w:rPr>
          <w:rFonts w:cs="B Titr" w:hint="cs"/>
          <w:szCs w:val="24"/>
          <w:rtl/>
        </w:rPr>
        <w:t xml:space="preserve"> و </w:t>
      </w:r>
      <w:r w:rsidR="003E181D" w:rsidRPr="000D3EEB">
        <w:rPr>
          <w:rFonts w:cs="B Titr"/>
          <w:szCs w:val="24"/>
          <w:rtl/>
        </w:rPr>
        <w:t>نام خانوادگی</w:t>
      </w:r>
    </w:p>
    <w:p w14:paraId="4C268C18" w14:textId="77777777" w:rsidR="009F1BD9" w:rsidRPr="000D3EEB" w:rsidRDefault="009F1BD9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</w:p>
    <w:p w14:paraId="7DD94B7B" w14:textId="77777777" w:rsidR="005B14BE" w:rsidRPr="00AA50BC" w:rsidRDefault="005B14B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مشاور</w:t>
      </w:r>
    </w:p>
    <w:p w14:paraId="1431BAED" w14:textId="77777777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  <w:r w:rsidRPr="000D3EEB">
        <w:rPr>
          <w:rFonts w:cs="B Titr"/>
          <w:szCs w:val="24"/>
          <w:rtl/>
        </w:rPr>
        <w:t>دکتر نام</w:t>
      </w:r>
      <w:r w:rsidR="00C87A18">
        <w:rPr>
          <w:rFonts w:cs="B Titr" w:hint="cs"/>
          <w:szCs w:val="24"/>
          <w:rtl/>
        </w:rPr>
        <w:t xml:space="preserve"> و</w:t>
      </w:r>
      <w:r w:rsidRPr="000D3EEB">
        <w:rPr>
          <w:rFonts w:cs="B Titr"/>
          <w:szCs w:val="24"/>
          <w:rtl/>
        </w:rPr>
        <w:t xml:space="preserve"> نام خانوادگی</w:t>
      </w:r>
    </w:p>
    <w:p w14:paraId="7B2FBC9B" w14:textId="58B9690D" w:rsidR="000E64C1" w:rsidRPr="0026581C" w:rsidRDefault="000E64C1" w:rsidP="00AA4965">
      <w:pPr>
        <w:spacing w:line="240" w:lineRule="auto"/>
        <w:rPr>
          <w:rFonts w:cs="B Titr"/>
          <w:szCs w:val="24"/>
          <w:rtl/>
        </w:rPr>
      </w:pPr>
    </w:p>
    <w:p w14:paraId="52DCD8B5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7D7283F2" w14:textId="77777777" w:rsidR="00A56548" w:rsidRDefault="001907E3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ماه</w:t>
      </w:r>
      <w:r w:rsidR="009C2365" w:rsidRPr="00AA50BC">
        <w:rPr>
          <w:rFonts w:cs="B Titr"/>
          <w:sz w:val="28"/>
          <w:rtl/>
        </w:rPr>
        <w:t xml:space="preserve"> </w:t>
      </w:r>
      <w:r w:rsidRPr="00AA50BC">
        <w:rPr>
          <w:rFonts w:cs="B Titr"/>
          <w:sz w:val="28"/>
          <w:rtl/>
        </w:rPr>
        <w:t>سال</w:t>
      </w:r>
    </w:p>
    <w:p w14:paraId="2D3CE635" w14:textId="77777777" w:rsidR="009F1BD9" w:rsidRDefault="009F1BD9" w:rsidP="0056445E">
      <w:pPr>
        <w:spacing w:line="240" w:lineRule="auto"/>
        <w:ind w:left="-2" w:firstLine="284"/>
        <w:jc w:val="center"/>
        <w:rPr>
          <w:rtl/>
          <w:lang w:bidi="fa-IR"/>
        </w:rPr>
      </w:pPr>
    </w:p>
    <w:p w14:paraId="14584C82" w14:textId="77777777" w:rsidR="00D23D8F" w:rsidRDefault="007C55E5" w:rsidP="0056445E">
      <w:pPr>
        <w:bidi w:val="0"/>
        <w:spacing w:after="200" w:line="360" w:lineRule="auto"/>
        <w:ind w:left="-2" w:firstLine="284"/>
        <w:jc w:val="center"/>
      </w:pPr>
      <w:r>
        <w:rPr>
          <w:noProof/>
        </w:rPr>
        <w:lastRenderedPageBreak/>
        <w:drawing>
          <wp:inline distT="0" distB="0" distL="0" distR="0" wp14:anchorId="0DF026C6" wp14:editId="510C3DD1">
            <wp:extent cx="933450" cy="1028700"/>
            <wp:effectExtent l="0" t="0" r="0" b="0"/>
            <wp:docPr id="2" name="Picture 3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D23D8F" w14:paraId="37C827F1" w14:textId="77777777" w:rsidTr="005C388D">
        <w:tc>
          <w:tcPr>
            <w:tcW w:w="2812" w:type="dxa"/>
            <w:shd w:val="clear" w:color="auto" w:fill="auto"/>
          </w:tcPr>
          <w:p w14:paraId="1A7BD51F" w14:textId="77777777" w:rsidR="00D23D8F" w:rsidRPr="005C388D" w:rsidRDefault="007C55E5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 wp14:anchorId="5DAC5B22" wp14:editId="383109E2">
                  <wp:extent cx="657225" cy="704850"/>
                  <wp:effectExtent l="0" t="0" r="9525" b="0"/>
                  <wp:docPr id="3" name="Picture 7" descr="Description: Description: Description: Description: Description: Description: Description: Description: C:\Documents and Settings\nourmohammadi\My Documents\My Pictures\Shahed-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Description: Description: Description: Description: Description: Description: C:\Documents and Settings\nourmohammadi\My Documents\My Pictures\Shahed-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ABBB17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اظهارنامه دانشجو</w:t>
            </w:r>
          </w:p>
        </w:tc>
        <w:tc>
          <w:tcPr>
            <w:tcW w:w="2812" w:type="dxa"/>
            <w:shd w:val="clear" w:color="auto" w:fill="auto"/>
          </w:tcPr>
          <w:p w14:paraId="26351702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شماره:</w:t>
            </w:r>
          </w:p>
          <w:p w14:paraId="5DC05D4C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تاریخ:</w:t>
            </w:r>
          </w:p>
        </w:tc>
      </w:tr>
    </w:tbl>
    <w:p w14:paraId="14B121A5" w14:textId="1A183234" w:rsidR="00D23D8F" w:rsidRDefault="00D23D8F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اینجانب </w:t>
      </w:r>
      <w:r w:rsidRPr="00D23D8F">
        <w:rPr>
          <w:b/>
          <w:bCs/>
          <w:rtl/>
        </w:rPr>
        <w:t>نام نام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 xml:space="preserve">خانوادگی </w:t>
      </w:r>
      <w:r>
        <w:rPr>
          <w:rtl/>
        </w:rPr>
        <w:t xml:space="preserve">دانشجوی کارشناسی ارشد </w:t>
      </w:r>
      <w:r w:rsidRPr="00E936A8">
        <w:rPr>
          <w:rtl/>
        </w:rPr>
        <w:t>علم اطلاعات و دانش</w:t>
      </w:r>
      <w:r w:rsidRPr="00E936A8">
        <w:t>‌</w:t>
      </w:r>
      <w:r w:rsidRPr="00E936A8">
        <w:rPr>
          <w:rtl/>
        </w:rPr>
        <w:t>شناسی</w:t>
      </w:r>
      <w:r>
        <w:rPr>
          <w:rtl/>
        </w:rPr>
        <w:t xml:space="preserve"> دانشکده علوم انسانی دانشگاه شاهد، گواهی می</w:t>
      </w:r>
      <w:r>
        <w:t>‌</w:t>
      </w:r>
      <w:r>
        <w:rPr>
          <w:rtl/>
        </w:rPr>
        <w:t>دهم که پایان</w:t>
      </w:r>
      <w:r>
        <w:t>‌</w:t>
      </w:r>
      <w:r>
        <w:rPr>
          <w:rtl/>
        </w:rPr>
        <w:t>نامه تدوین شده حاض</w:t>
      </w:r>
      <w:r w:rsidR="001C312B">
        <w:rPr>
          <w:rFonts w:hint="cs"/>
          <w:rtl/>
        </w:rPr>
        <w:t>ر</w:t>
      </w:r>
      <w:r>
        <w:rPr>
          <w:rtl/>
        </w:rPr>
        <w:t xml:space="preserve"> با عنوان:</w:t>
      </w:r>
      <w:r w:rsidRPr="00D23D8F">
        <w:rPr>
          <w:b/>
          <w:bCs/>
          <w:rtl/>
        </w:rPr>
        <w:t>« عنوان پایان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>نامه خودتان را بیاورید»</w:t>
      </w:r>
      <w:r>
        <w:rPr>
          <w:b/>
          <w:bCs/>
          <w:rtl/>
        </w:rPr>
        <w:t xml:space="preserve"> </w:t>
      </w:r>
      <w:r w:rsidRPr="00D23D8F">
        <w:rPr>
          <w:rtl/>
        </w:rPr>
        <w:t>به راهنم</w:t>
      </w:r>
      <w:r>
        <w:rPr>
          <w:rtl/>
        </w:rPr>
        <w:t xml:space="preserve">ایی استاد محترم جناب آقا/خانم </w:t>
      </w:r>
      <w:r w:rsidRPr="00D23D8F">
        <w:rPr>
          <w:b/>
          <w:bCs/>
          <w:rtl/>
        </w:rPr>
        <w:t>دکتر نام استاد راهنما</w:t>
      </w:r>
      <w:r>
        <w:rPr>
          <w:rtl/>
        </w:rPr>
        <w:t xml:space="preserve"> توسط شخص اینجانب انجام و صحت و اصالت مطالب تدوین شده در آن، مورد تایید است و چنان</w:t>
      </w:r>
      <w:r>
        <w:t>‌</w:t>
      </w:r>
      <w:r>
        <w:rPr>
          <w:rtl/>
        </w:rPr>
        <w:t xml:space="preserve">چه هر زمان </w:t>
      </w:r>
      <w:r w:rsidR="007969CC">
        <w:rPr>
          <w:rtl/>
        </w:rPr>
        <w:t>دانشگاه کسب اطلاع کند که گزارش پایان</w:t>
      </w:r>
      <w:r w:rsidR="007969CC">
        <w:t>‌</w:t>
      </w:r>
      <w:r w:rsidR="007969CC">
        <w:rPr>
          <w:rtl/>
        </w:rPr>
        <w:t>نامه حاضر صحت و</w:t>
      </w:r>
      <w:r w:rsidR="001C312B">
        <w:rPr>
          <w:rFonts w:hint="cs"/>
          <w:rtl/>
        </w:rPr>
        <w:t xml:space="preserve"> </w:t>
      </w:r>
      <w:r w:rsidR="007969CC">
        <w:rPr>
          <w:rtl/>
        </w:rPr>
        <w:t xml:space="preserve">اصالت لازم را </w:t>
      </w:r>
      <w:r w:rsidR="002867DC">
        <w:rPr>
          <w:rtl/>
        </w:rPr>
        <w:t>نداشته، دانشگاه حق دارد مدرک تحصیلی اینجانب را مسترد و ابطال نماید؛ همچنین اعلام می</w:t>
      </w:r>
      <w:r w:rsidR="002867DC">
        <w:t>‌</w:t>
      </w:r>
      <w:r w:rsidR="002867DC">
        <w:rPr>
          <w:rtl/>
        </w:rPr>
        <w:t>دارد در صورت بهره</w:t>
      </w:r>
      <w:r w:rsidR="002867DC">
        <w:t>‌</w:t>
      </w:r>
      <w:r w:rsidR="002867DC">
        <w:rPr>
          <w:rtl/>
        </w:rPr>
        <w:t>گیری از منابع مختلف شامل: گزارش تحقیقاتی، رساله، پای</w:t>
      </w:r>
      <w:r w:rsidR="001C312B">
        <w:rPr>
          <w:rFonts w:hint="cs"/>
          <w:rtl/>
        </w:rPr>
        <w:t>ا</w:t>
      </w:r>
      <w:r w:rsidR="002867DC">
        <w:rPr>
          <w:rtl/>
        </w:rPr>
        <w:t>نان</w:t>
      </w:r>
      <w:r w:rsidR="002867DC">
        <w:t>‌</w:t>
      </w:r>
      <w:r w:rsidR="002867DC">
        <w:rPr>
          <w:rtl/>
        </w:rPr>
        <w:t>نامه، کتاب، مقالات تخصصی و سایر منابع اطلاعاتی، به منبع مورد استفاده و پدید</w:t>
      </w:r>
      <w:r w:rsidR="002867DC">
        <w:rPr>
          <w:rtl/>
          <w:lang w:val="en-US"/>
        </w:rPr>
        <w:t>آورنده آن به طور دقیق ارجاع داده شده و نیز مطالب مندرج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 تاکنون برای دریافت هیچ نوع مدرک یا امتیازی توسط اینجانب و یا سایر افراد به هیچ کجا ارائه نشده است. در تدوین متن پای</w:t>
      </w:r>
      <w:r w:rsidR="00E13DF1">
        <w:rPr>
          <w:rFonts w:hint="cs"/>
          <w:rtl/>
          <w:lang w:val="en-US"/>
        </w:rPr>
        <w:t>ا</w:t>
      </w:r>
      <w:r w:rsidR="002867DC">
        <w:rPr>
          <w:rtl/>
          <w:lang w:val="en-US"/>
        </w:rPr>
        <w:t>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چا</w:t>
      </w:r>
      <w:r w:rsidR="001C312B">
        <w:rPr>
          <w:rFonts w:hint="cs"/>
          <w:rtl/>
          <w:lang w:val="en-US"/>
        </w:rPr>
        <w:t>ر</w:t>
      </w:r>
      <w:r w:rsidR="002867DC">
        <w:rPr>
          <w:rtl/>
          <w:lang w:val="en-US"/>
        </w:rPr>
        <w:t>چوب مصوب تدوین گزارش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های پژوهشی تحصیلات تکمیلی دانشگاه شاهد به طور کامل مراعات شده و نهایتاً این که، کلیه حقوق مادی ناشی از گزارش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متعلق به دانشگاه شاهد می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باشد.</w:t>
      </w:r>
    </w:p>
    <w:p w14:paraId="6A64694A" w14:textId="77777777" w:rsidR="00D23D8F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نام و نام</w:t>
      </w:r>
      <w:r>
        <w:t>‌</w:t>
      </w:r>
      <w:r>
        <w:rPr>
          <w:rtl/>
        </w:rPr>
        <w:t>خانوادگی دانشجو(دست</w:t>
      </w:r>
      <w:r>
        <w:t>‌</w:t>
      </w:r>
      <w:r>
        <w:rPr>
          <w:rtl/>
        </w:rPr>
        <w:t>نویس):</w:t>
      </w:r>
    </w:p>
    <w:p w14:paraId="29283E7C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امضای دانشجو</w:t>
      </w:r>
    </w:p>
    <w:p w14:paraId="07F1E588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تاریخ:</w:t>
      </w:r>
    </w:p>
    <w:p w14:paraId="65FF34A6" w14:textId="77777777" w:rsidR="003431DB" w:rsidRDefault="003431DB" w:rsidP="0056445E">
      <w:pPr>
        <w:pStyle w:val="a7"/>
        <w:spacing w:line="240" w:lineRule="auto"/>
        <w:ind w:left="-2" w:firstLine="284"/>
        <w:jc w:val="center"/>
        <w:rPr>
          <w:rtl/>
        </w:rPr>
      </w:pPr>
    </w:p>
    <w:p w14:paraId="0A939E86" w14:textId="77777777" w:rsidR="004B384E" w:rsidRDefault="007C55E5" w:rsidP="0056445E">
      <w:pPr>
        <w:spacing w:line="360" w:lineRule="auto"/>
        <w:ind w:left="-2" w:firstLine="284"/>
        <w:jc w:val="center"/>
      </w:pPr>
      <w:r>
        <w:rPr>
          <w:noProof/>
        </w:rPr>
        <w:lastRenderedPageBreak/>
        <w:drawing>
          <wp:inline distT="0" distB="0" distL="0" distR="0" wp14:anchorId="4C54F778" wp14:editId="72A6A4A9">
            <wp:extent cx="933450" cy="1028700"/>
            <wp:effectExtent l="0" t="0" r="0" b="0"/>
            <wp:docPr id="4" name="Picture 5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2277" w14:textId="77777777" w:rsidR="004B384E" w:rsidRPr="00E936A8" w:rsidRDefault="00E936A8" w:rsidP="0056445E">
      <w:pPr>
        <w:spacing w:line="240" w:lineRule="auto"/>
        <w:ind w:left="-2" w:firstLine="284"/>
        <w:jc w:val="center"/>
        <w:rPr>
          <w:b/>
          <w:bCs/>
          <w:rtl/>
        </w:rPr>
      </w:pPr>
      <w:r w:rsidRPr="00E936A8">
        <w:rPr>
          <w:b/>
          <w:bCs/>
          <w:rtl/>
        </w:rPr>
        <w:t>صورتجلسه دفاع از پایان</w:t>
      </w:r>
      <w:r w:rsidRPr="00E936A8">
        <w:rPr>
          <w:b/>
          <w:bCs/>
        </w:rPr>
        <w:t>‌</w:t>
      </w:r>
      <w:r w:rsidRPr="00E936A8">
        <w:rPr>
          <w:b/>
          <w:bCs/>
          <w:rtl/>
        </w:rPr>
        <w:t>نامه</w:t>
      </w:r>
      <w:r w:rsidR="002867DC">
        <w:rPr>
          <w:b/>
          <w:bCs/>
          <w:rtl/>
        </w:rPr>
        <w:t xml:space="preserve"> تحصیلی کارشناسی ارشد</w:t>
      </w:r>
    </w:p>
    <w:p w14:paraId="7D781A60" w14:textId="77777777" w:rsidR="004B384E" w:rsidRPr="00E936A8" w:rsidRDefault="002867DC" w:rsidP="0056445E">
      <w:pPr>
        <w:pStyle w:val="a7"/>
        <w:spacing w:line="240" w:lineRule="auto"/>
        <w:ind w:left="-2" w:firstLine="284"/>
        <w:rPr>
          <w:rtl/>
        </w:rPr>
      </w:pPr>
      <w:r w:rsidRPr="00B86B7B">
        <w:rPr>
          <w:szCs w:val="24"/>
          <w:rtl/>
        </w:rPr>
        <w:t>با تاییدات الهی و با استعانت از ولی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عصر(عج) دفاع از پایان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نامه خانم/ آقا</w:t>
      </w:r>
      <w:r w:rsidR="00B86B7B">
        <w:rPr>
          <w:rFonts w:hint="cs"/>
          <w:szCs w:val="24"/>
          <w:rtl/>
        </w:rPr>
        <w:t>ی</w:t>
      </w:r>
      <w:r w:rsidRPr="00B86B7B">
        <w:rPr>
          <w:szCs w:val="24"/>
          <w:rtl/>
        </w:rPr>
        <w:t xml:space="preserve"> </w:t>
      </w:r>
      <w:r w:rsidRPr="00B86B7B">
        <w:rPr>
          <w:b/>
          <w:bCs/>
          <w:szCs w:val="24"/>
          <w:rtl/>
        </w:rPr>
        <w:t>نام دانشجو</w:t>
      </w:r>
      <w:r w:rsidR="00B86B7B" w:rsidRPr="00B86B7B">
        <w:rPr>
          <w:b/>
          <w:bCs/>
          <w:szCs w:val="24"/>
          <w:rtl/>
        </w:rPr>
        <w:t xml:space="preserve"> </w:t>
      </w:r>
      <w:r w:rsidR="00E936A8" w:rsidRPr="00B86B7B">
        <w:rPr>
          <w:szCs w:val="24"/>
          <w:rtl/>
        </w:rPr>
        <w:t xml:space="preserve">دانشجوی کارشناسی ارشد </w:t>
      </w:r>
      <w:r w:rsidR="00A56C9E" w:rsidRPr="00B86B7B">
        <w:rPr>
          <w:szCs w:val="24"/>
          <w:rtl/>
        </w:rPr>
        <w:t>علم اطلاعات و دانش</w:t>
      </w:r>
      <w:r w:rsidR="00A56C9E" w:rsidRPr="00B86B7B">
        <w:rPr>
          <w:szCs w:val="24"/>
        </w:rPr>
        <w:t>‌</w:t>
      </w:r>
      <w:r w:rsidR="00A56C9E" w:rsidRPr="00B86B7B">
        <w:rPr>
          <w:szCs w:val="24"/>
          <w:rtl/>
        </w:rPr>
        <w:t>شناسی</w:t>
      </w:r>
      <w:r w:rsidR="00B86B7B" w:rsidRPr="00B86B7B">
        <w:rPr>
          <w:szCs w:val="24"/>
          <w:rtl/>
        </w:rPr>
        <w:t xml:space="preserve"> به شماره دانشجویی</w:t>
      </w:r>
      <w:r w:rsidR="00B86B7B" w:rsidRPr="00B86B7B">
        <w:rPr>
          <w:b/>
          <w:bCs/>
          <w:szCs w:val="24"/>
          <w:rtl/>
        </w:rPr>
        <w:t xml:space="preserve"> شماره دانشجو</w:t>
      </w:r>
    </w:p>
    <w:p w14:paraId="0398CB57" w14:textId="77777777" w:rsidR="004B384E" w:rsidRPr="00B86B7B" w:rsidRDefault="00E936A8" w:rsidP="0056445E">
      <w:pPr>
        <w:pStyle w:val="a7"/>
        <w:spacing w:line="240" w:lineRule="auto"/>
        <w:ind w:left="-2" w:firstLine="284"/>
        <w:jc w:val="center"/>
        <w:rPr>
          <w:szCs w:val="24"/>
          <w:rtl/>
        </w:rPr>
      </w:pPr>
      <w:r w:rsidRPr="00B86B7B">
        <w:rPr>
          <w:szCs w:val="24"/>
          <w:rtl/>
        </w:rPr>
        <w:t>تحت عنوان</w:t>
      </w:r>
      <w:r w:rsidR="00B86B7B" w:rsidRPr="00B86B7B">
        <w:rPr>
          <w:szCs w:val="24"/>
          <w:rtl/>
        </w:rPr>
        <w:t>:</w:t>
      </w:r>
    </w:p>
    <w:p w14:paraId="17BD82D4" w14:textId="77777777" w:rsidR="00B86B7B" w:rsidRPr="00B86B7B" w:rsidRDefault="00B86B7B" w:rsidP="0056445E">
      <w:pPr>
        <w:pStyle w:val="a7"/>
        <w:spacing w:line="240" w:lineRule="auto"/>
        <w:ind w:left="-2" w:firstLine="284"/>
        <w:jc w:val="center"/>
        <w:rPr>
          <w:b/>
          <w:bCs/>
          <w:szCs w:val="24"/>
          <w:rtl/>
        </w:rPr>
      </w:pPr>
      <w:r w:rsidRPr="00B86B7B">
        <w:rPr>
          <w:b/>
          <w:bCs/>
          <w:szCs w:val="24"/>
          <w:rtl/>
        </w:rPr>
        <w:t>عنوان پایان</w:t>
      </w:r>
      <w:r w:rsidRPr="00B86B7B">
        <w:rPr>
          <w:b/>
          <w:bCs/>
          <w:szCs w:val="24"/>
        </w:rPr>
        <w:t>‌</w:t>
      </w:r>
      <w:r w:rsidRPr="00B86B7B">
        <w:rPr>
          <w:b/>
          <w:bCs/>
          <w:szCs w:val="24"/>
          <w:rtl/>
        </w:rPr>
        <w:t>نامه</w:t>
      </w:r>
    </w:p>
    <w:p w14:paraId="5C50B7A9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ارزش 4 واحد، راس </w:t>
      </w:r>
      <w:r w:rsidR="00E936A8">
        <w:rPr>
          <w:rtl/>
        </w:rPr>
        <w:t xml:space="preserve">ساعت      روز             مورخ                    </w:t>
      </w:r>
      <w:r>
        <w:rPr>
          <w:rtl/>
        </w:rPr>
        <w:t xml:space="preserve">در محل </w:t>
      </w:r>
      <w:r w:rsidR="00E936A8">
        <w:rPr>
          <w:rtl/>
        </w:rPr>
        <w:t xml:space="preserve">سالن </w:t>
      </w:r>
      <w:r>
        <w:rPr>
          <w:rtl/>
        </w:rPr>
        <w:t xml:space="preserve">دفاع </w:t>
      </w:r>
      <w:r w:rsidR="00E936A8">
        <w:rPr>
          <w:rtl/>
        </w:rPr>
        <w:t xml:space="preserve">دانشکده </w:t>
      </w:r>
      <w:r w:rsidR="004B3976">
        <w:rPr>
          <w:rtl/>
        </w:rPr>
        <w:t xml:space="preserve">علوم انسانی </w:t>
      </w:r>
      <w:r>
        <w:rPr>
          <w:rtl/>
        </w:rPr>
        <w:t>تشکیل گردید. هیات داوران که قبلاً پایان</w:t>
      </w:r>
      <w:r>
        <w:t>‌</w:t>
      </w:r>
      <w:r>
        <w:rPr>
          <w:rtl/>
        </w:rPr>
        <w:t>نامه را مطالعه نموده</w:t>
      </w:r>
      <w:r>
        <w:t>‌</w:t>
      </w:r>
      <w:r>
        <w:rPr>
          <w:rtl/>
        </w:rPr>
        <w:t xml:space="preserve">اند، </w:t>
      </w:r>
      <w:r w:rsidR="00E936A8">
        <w:rPr>
          <w:rtl/>
        </w:rPr>
        <w:t>پس از شنیدن گزارش دان</w:t>
      </w:r>
      <w:r w:rsidR="004B3976">
        <w:rPr>
          <w:rtl/>
        </w:rPr>
        <w:t>ش</w:t>
      </w:r>
      <w:r w:rsidR="00E936A8">
        <w:rPr>
          <w:rtl/>
        </w:rPr>
        <w:t xml:space="preserve">جو و </w:t>
      </w:r>
      <w:r>
        <w:rPr>
          <w:rtl/>
        </w:rPr>
        <w:t>دفاعیات و پرسش</w:t>
      </w:r>
      <w:r>
        <w:t>‌</w:t>
      </w:r>
      <w:r>
        <w:rPr>
          <w:rtl/>
        </w:rPr>
        <w:t>های لازم در زمینه علمی و تحقیقاتی ایشان نتیجه را به شرح ذیل اعلام می</w:t>
      </w:r>
      <w:r>
        <w:t>‌</w:t>
      </w:r>
      <w:r>
        <w:rPr>
          <w:rtl/>
        </w:rPr>
        <w:t>دارند:</w:t>
      </w:r>
    </w:p>
    <w:p w14:paraId="1FA2B486" w14:textId="089215AD" w:rsidR="00B86B7B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پایان</w:t>
      </w:r>
      <w:r>
        <w:t>‌</w:t>
      </w:r>
      <w:r>
        <w:rPr>
          <w:rtl/>
        </w:rPr>
        <w:t xml:space="preserve">نامه </w:t>
      </w:r>
      <w:r w:rsidR="00B86B7B">
        <w:rPr>
          <w:rtl/>
        </w:rPr>
        <w:t xml:space="preserve">نامبرده </w:t>
      </w:r>
      <w:r>
        <w:rPr>
          <w:rtl/>
        </w:rPr>
        <w:t>با</w:t>
      </w:r>
      <w:r w:rsidR="001C312B">
        <w:rPr>
          <w:rFonts w:hint="cs"/>
          <w:rtl/>
        </w:rPr>
        <w:t xml:space="preserve"> </w:t>
      </w:r>
      <w:r>
        <w:rPr>
          <w:rtl/>
        </w:rPr>
        <w:t>نمره</w:t>
      </w:r>
      <w:r w:rsidR="00B86B7B">
        <w:rPr>
          <w:rtl/>
        </w:rPr>
        <w:t>:</w:t>
      </w:r>
    </w:p>
    <w:p w14:paraId="3FF44242" w14:textId="77777777" w:rsidR="004B384E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عدد        و نمره به حروف                    </w:t>
      </w:r>
      <w:r w:rsidR="00B86B7B">
        <w:rPr>
          <w:rtl/>
        </w:rPr>
        <w:t xml:space="preserve">و با امتیاز          مورد </w:t>
      </w:r>
      <w:r>
        <w:rPr>
          <w:rtl/>
        </w:rPr>
        <w:t xml:space="preserve">تأیید قرار </w:t>
      </w:r>
      <w:r w:rsidR="00B86B7B">
        <w:rPr>
          <w:rtl/>
        </w:rPr>
        <w:t>گرفت</w:t>
      </w:r>
      <w:r>
        <w:rPr>
          <w:rtl/>
        </w:rPr>
        <w:t xml:space="preserve">. </w:t>
      </w:r>
    </w:p>
    <w:p w14:paraId="189EC60E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امتیازات:</w:t>
      </w:r>
    </w:p>
    <w:p w14:paraId="1E20C607" w14:textId="77777777" w:rsidR="00E936A8" w:rsidRDefault="00B86B7B" w:rsidP="0056445E">
      <w:pPr>
        <w:pStyle w:val="a7"/>
        <w:numPr>
          <w:ilvl w:val="0"/>
          <w:numId w:val="5"/>
        </w:numPr>
        <w:spacing w:line="240" w:lineRule="auto"/>
        <w:ind w:left="-2" w:firstLine="284"/>
        <w:rPr>
          <w:rtl/>
        </w:rPr>
      </w:pPr>
      <w:r w:rsidRPr="004B734C">
        <w:rPr>
          <w:sz w:val="20"/>
          <w:szCs w:val="22"/>
          <w:rtl/>
        </w:rPr>
        <w:t xml:space="preserve">عالی: 19 تا 20- بسیار خوب: 18 تا 18.99خوب: 16 تا 17.99 </w:t>
      </w:r>
      <w:r w:rsidRPr="004B734C">
        <w:rPr>
          <w:rFonts w:cs="Times New Roman"/>
          <w:sz w:val="20"/>
          <w:szCs w:val="22"/>
          <w:rtl/>
        </w:rPr>
        <w:t>–</w:t>
      </w:r>
      <w:r w:rsidRPr="004B734C">
        <w:rPr>
          <w:sz w:val="20"/>
          <w:szCs w:val="22"/>
          <w:rtl/>
        </w:rPr>
        <w:t xml:space="preserve"> قبل ق</w:t>
      </w:r>
      <w:r w:rsidR="004B734C" w:rsidRPr="004B734C">
        <w:rPr>
          <w:sz w:val="20"/>
          <w:szCs w:val="22"/>
          <w:rtl/>
        </w:rPr>
        <w:t>ب</w:t>
      </w:r>
      <w:r w:rsidRPr="004B734C">
        <w:rPr>
          <w:sz w:val="20"/>
          <w:szCs w:val="22"/>
          <w:rtl/>
        </w:rPr>
        <w:t>ول</w:t>
      </w:r>
      <w:r w:rsidR="004B734C" w:rsidRPr="004B734C">
        <w:rPr>
          <w:sz w:val="20"/>
          <w:szCs w:val="22"/>
          <w:rtl/>
        </w:rPr>
        <w:t xml:space="preserve">: 14- تا 15.99 </w:t>
      </w:r>
      <w:r w:rsidR="004B734C" w:rsidRPr="004B734C">
        <w:rPr>
          <w:rFonts w:cs="Times New Roman"/>
          <w:sz w:val="20"/>
          <w:szCs w:val="22"/>
          <w:rtl/>
        </w:rPr>
        <w:t>–</w:t>
      </w:r>
      <w:r w:rsidR="004B734C" w:rsidRPr="004B734C">
        <w:rPr>
          <w:sz w:val="20"/>
          <w:szCs w:val="22"/>
          <w:rtl/>
        </w:rPr>
        <w:t xml:space="preserve"> غیر قابل قبول: نمره کم</w:t>
      </w:r>
      <w:r w:rsidR="004B734C" w:rsidRPr="004B734C">
        <w:rPr>
          <w:sz w:val="20"/>
          <w:szCs w:val="22"/>
        </w:rPr>
        <w:t>‌</w:t>
      </w:r>
      <w:r w:rsidR="004B734C" w:rsidRPr="004B734C">
        <w:rPr>
          <w:sz w:val="20"/>
          <w:szCs w:val="22"/>
          <w:rtl/>
        </w:rPr>
        <w:t xml:space="preserve">تر از 14 </w:t>
      </w:r>
    </w:p>
    <w:tbl>
      <w:tblPr>
        <w:bidiVisual/>
        <w:tblW w:w="8476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787"/>
        <w:gridCol w:w="1694"/>
        <w:gridCol w:w="1693"/>
        <w:gridCol w:w="1693"/>
        <w:gridCol w:w="1694"/>
        <w:gridCol w:w="10"/>
      </w:tblGrid>
      <w:tr w:rsidR="00C81330" w:rsidRPr="004B734C" w14:paraId="6DA86900" w14:textId="77777777" w:rsidTr="005C388D">
        <w:trPr>
          <w:trHeight w:val="547"/>
        </w:trPr>
        <w:tc>
          <w:tcPr>
            <w:tcW w:w="3387" w:type="dxa"/>
            <w:gridSpan w:val="3"/>
            <w:shd w:val="clear" w:color="auto" w:fill="auto"/>
          </w:tcPr>
          <w:p w14:paraId="6A59C43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jc w:val="center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اعضای هیات داوران</w:t>
            </w:r>
          </w:p>
        </w:tc>
        <w:tc>
          <w:tcPr>
            <w:tcW w:w="1693" w:type="dxa"/>
            <w:shd w:val="clear" w:color="auto" w:fill="auto"/>
          </w:tcPr>
          <w:p w14:paraId="10C8A13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مرتبه دانشگاهی</w:t>
            </w:r>
          </w:p>
        </w:tc>
        <w:tc>
          <w:tcPr>
            <w:tcW w:w="1693" w:type="dxa"/>
            <w:shd w:val="clear" w:color="auto" w:fill="auto"/>
          </w:tcPr>
          <w:p w14:paraId="7BDD4F6F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تخصص</w:t>
            </w:r>
          </w:p>
        </w:tc>
        <w:tc>
          <w:tcPr>
            <w:tcW w:w="1694" w:type="dxa"/>
            <w:gridSpan w:val="2"/>
            <w:shd w:val="clear" w:color="auto" w:fill="auto"/>
          </w:tcPr>
          <w:p w14:paraId="743D45B7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امضا</w:t>
            </w:r>
          </w:p>
        </w:tc>
      </w:tr>
      <w:tr w:rsidR="004B734C" w:rsidRPr="004B734C" w14:paraId="2744BE2F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70D11803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693" w:type="dxa"/>
            <w:shd w:val="clear" w:color="auto" w:fill="auto"/>
          </w:tcPr>
          <w:p w14:paraId="20932467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1693" w:type="dxa"/>
            <w:shd w:val="clear" w:color="auto" w:fill="auto"/>
          </w:tcPr>
          <w:p w14:paraId="47E839E4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3301BBB1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648A434D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4B734C" w:rsidRPr="004B734C" w14:paraId="4A080D82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1340E96B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مشاور</w:t>
            </w:r>
          </w:p>
        </w:tc>
        <w:tc>
          <w:tcPr>
            <w:tcW w:w="1693" w:type="dxa"/>
            <w:shd w:val="clear" w:color="auto" w:fill="auto"/>
          </w:tcPr>
          <w:p w14:paraId="3C476744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مشاور</w:t>
            </w:r>
          </w:p>
        </w:tc>
        <w:tc>
          <w:tcPr>
            <w:tcW w:w="1693" w:type="dxa"/>
            <w:shd w:val="clear" w:color="auto" w:fill="auto"/>
          </w:tcPr>
          <w:p w14:paraId="1A517ACA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42E05E1E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34876A5C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5A31C847" w14:textId="77777777" w:rsidTr="005C388D">
        <w:trPr>
          <w:gridAfter w:val="1"/>
          <w:wAfter w:w="10" w:type="dxa"/>
          <w:trHeight w:val="556"/>
        </w:trPr>
        <w:tc>
          <w:tcPr>
            <w:tcW w:w="9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1FB160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اساتید یا محققان مدعو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0888262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A2BFDA1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34ADFF6D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122CCEB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5C022AD3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671C0F7B" w14:textId="77777777" w:rsidTr="005C388D">
        <w:trPr>
          <w:gridAfter w:val="1"/>
          <w:wAfter w:w="10" w:type="dxa"/>
          <w:trHeight w:val="116"/>
        </w:trPr>
        <w:tc>
          <w:tcPr>
            <w:tcW w:w="9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DD2DA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3A2D1BB0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F8BF55E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67510D7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2B7E3A84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24979AD8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</w:tbl>
    <w:p w14:paraId="3A8AD8AC" w14:textId="77777777" w:rsidR="004B384E" w:rsidRPr="004B384E" w:rsidRDefault="004B384E" w:rsidP="0056445E">
      <w:pPr>
        <w:pStyle w:val="a7"/>
        <w:spacing w:line="360" w:lineRule="auto"/>
        <w:ind w:left="-2" w:firstLine="284"/>
        <w:rPr>
          <w:b/>
          <w:bCs/>
          <w:rtl/>
        </w:rPr>
        <w:sectPr w:rsidR="004B384E" w:rsidRPr="004B384E" w:rsidSect="00665ACB">
          <w:footerReference w:type="default" r:id="rId15"/>
          <w:footnotePr>
            <w:numRestart w:val="eachPage"/>
          </w:footnotePr>
          <w:pgSz w:w="11906" w:h="16838" w:code="9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</w:p>
    <w:p w14:paraId="7BA7030A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sz w:val="28"/>
          <w:rtl/>
        </w:rPr>
      </w:pPr>
      <w:r w:rsidRPr="003B7469">
        <w:rPr>
          <w:b/>
          <w:bCs/>
          <w:sz w:val="28"/>
          <w:rtl/>
        </w:rPr>
        <w:lastRenderedPageBreak/>
        <w:t>تقدیم به:</w:t>
      </w:r>
    </w:p>
    <w:p w14:paraId="512C9E8D" w14:textId="77777777" w:rsidR="009C2365" w:rsidRPr="003B7469" w:rsidRDefault="004B3976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>کسانی که دوستشان دارید و می</w:t>
      </w:r>
      <w:r w:rsidRPr="003B7469">
        <w:rPr>
          <w:sz w:val="28"/>
        </w:rPr>
        <w:t>‌</w:t>
      </w:r>
      <w:r w:rsidRPr="003B7469">
        <w:rPr>
          <w:sz w:val="28"/>
          <w:rtl/>
        </w:rPr>
        <w:t>خواهید به آن</w:t>
      </w:r>
      <w:r w:rsidRPr="003B7469">
        <w:rPr>
          <w:sz w:val="28"/>
        </w:rPr>
        <w:t>‌</w:t>
      </w:r>
      <w:r w:rsidRPr="003B7469">
        <w:rPr>
          <w:sz w:val="28"/>
          <w:rtl/>
        </w:rPr>
        <w:t>ها تقدیم نمایید.</w:t>
      </w:r>
      <w:r w:rsidR="007056B0" w:rsidRPr="003B7469">
        <w:rPr>
          <w:sz w:val="28"/>
          <w:rtl/>
        </w:rPr>
        <w:t xml:space="preserve"> </w:t>
      </w:r>
    </w:p>
    <w:p w14:paraId="37CB743F" w14:textId="77777777" w:rsidR="007056B0" w:rsidRPr="003B7469" w:rsidRDefault="000F0EB1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 xml:space="preserve">قسمت اهداء اثر خود را در این صفحه درج کنید. </w:t>
      </w:r>
    </w:p>
    <w:p w14:paraId="13375361" w14:textId="77777777" w:rsidR="009C2365" w:rsidRPr="00DA5319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4C867672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D7AD4D2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604D9F">
        <w:rPr>
          <w:rtl/>
        </w:rPr>
        <w:br w:type="page"/>
      </w:r>
      <w:r w:rsidRPr="003B7469">
        <w:rPr>
          <w:b/>
          <w:bCs/>
          <w:rtl/>
        </w:rPr>
        <w:lastRenderedPageBreak/>
        <w:t>سپاسگزاری</w:t>
      </w:r>
    </w:p>
    <w:p w14:paraId="4C435B39" w14:textId="77777777" w:rsidR="009C2365" w:rsidRDefault="000F0EB1" w:rsidP="0056445E">
      <w:pPr>
        <w:pStyle w:val="a7"/>
        <w:spacing w:line="360" w:lineRule="auto"/>
        <w:ind w:left="-2" w:firstLine="284"/>
        <w:rPr>
          <w:rtl/>
        </w:rPr>
      </w:pPr>
      <w:r w:rsidRPr="003B7469">
        <w:rPr>
          <w:rtl/>
        </w:rPr>
        <w:t>سپاسگزاری و تقدیر را در این صفحه بنویسد.</w:t>
      </w:r>
      <w:r>
        <w:rPr>
          <w:rtl/>
        </w:rPr>
        <w:t xml:space="preserve"> </w:t>
      </w:r>
      <w:r w:rsidR="007056B0">
        <w:rPr>
          <w:rtl/>
        </w:rPr>
        <w:t xml:space="preserve"> </w:t>
      </w:r>
    </w:p>
    <w:p w14:paraId="4F0F78DE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1F9CAA5A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8400008" w14:textId="77777777" w:rsidR="009C2365" w:rsidRPr="00EB240D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EB240D">
        <w:rPr>
          <w:b/>
          <w:bCs/>
          <w:rtl/>
        </w:rPr>
        <w:br w:type="page"/>
      </w:r>
      <w:r w:rsidRPr="00EB240D">
        <w:rPr>
          <w:b/>
          <w:bCs/>
          <w:sz w:val="28"/>
          <w:szCs w:val="32"/>
          <w:rtl/>
        </w:rPr>
        <w:lastRenderedPageBreak/>
        <w:t>چک</w:t>
      </w:r>
      <w:r w:rsidRPr="00EB240D">
        <w:rPr>
          <w:rFonts w:hint="cs"/>
          <w:b/>
          <w:bCs/>
          <w:sz w:val="28"/>
          <w:szCs w:val="32"/>
          <w:rtl/>
        </w:rPr>
        <w:t>ی</w:t>
      </w:r>
      <w:r w:rsidRPr="00EB240D">
        <w:rPr>
          <w:b/>
          <w:bCs/>
          <w:sz w:val="28"/>
          <w:szCs w:val="32"/>
          <w:rtl/>
        </w:rPr>
        <w:t>ده</w:t>
      </w:r>
    </w:p>
    <w:p w14:paraId="2A4E1BBC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AD29D7">
        <w:rPr>
          <w:b/>
          <w:bCs/>
          <w:sz w:val="28"/>
          <w:rtl/>
        </w:rPr>
        <w:t>مقدمه و هدف:</w:t>
      </w:r>
    </w:p>
    <w:p w14:paraId="118AB332" w14:textId="77777777" w:rsidR="00AD29D7" w:rsidRPr="00AD29D7" w:rsidRDefault="00874603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روش</w:t>
      </w:r>
      <w:r>
        <w:rPr>
          <w:rFonts w:hint="cs"/>
          <w:b/>
          <w:bCs/>
          <w:sz w:val="28"/>
          <w:rtl/>
        </w:rPr>
        <w:softHyphen/>
        <w:t>شناسی</w:t>
      </w:r>
      <w:r w:rsidR="00AD29D7" w:rsidRPr="00AD29D7">
        <w:rPr>
          <w:b/>
          <w:bCs/>
          <w:sz w:val="28"/>
          <w:rtl/>
        </w:rPr>
        <w:t xml:space="preserve"> پژوهش:</w:t>
      </w:r>
    </w:p>
    <w:p w14:paraId="11094BF9" w14:textId="77777777" w:rsidR="00AD29D7" w:rsidRPr="00AD29D7" w:rsidRDefault="00AD29D7" w:rsidP="00874603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sz w:val="28"/>
          <w:rtl/>
        </w:rPr>
        <w:t>یافته</w:t>
      </w:r>
      <w:r w:rsidRPr="00AD29D7">
        <w:rPr>
          <w:b/>
          <w:bCs/>
          <w:sz w:val="28"/>
          <w:rtl/>
        </w:rPr>
        <w:softHyphen/>
      </w:r>
      <w:r w:rsidRPr="00AD29D7">
        <w:rPr>
          <w:b/>
          <w:bCs/>
          <w:rtl/>
        </w:rPr>
        <w:t>ها</w:t>
      </w:r>
      <w:r w:rsidR="00874603">
        <w:rPr>
          <w:rFonts w:hint="cs"/>
          <w:b/>
          <w:bCs/>
          <w:rtl/>
        </w:rPr>
        <w:t>ی</w:t>
      </w:r>
      <w:r w:rsidRPr="00AD29D7">
        <w:rPr>
          <w:b/>
          <w:bCs/>
          <w:rtl/>
        </w:rPr>
        <w:t xml:space="preserve"> پژوهش:</w:t>
      </w:r>
    </w:p>
    <w:p w14:paraId="2CB45BE3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rtl/>
        </w:rPr>
        <w:t>نتیجه</w:t>
      </w:r>
      <w:r w:rsidRPr="00AD29D7">
        <w:rPr>
          <w:b/>
          <w:bCs/>
          <w:rtl/>
        </w:rPr>
        <w:softHyphen/>
        <w:t>گیری:</w:t>
      </w:r>
    </w:p>
    <w:p w14:paraId="1E35D16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sz w:val="28"/>
        </w:rPr>
      </w:pPr>
    </w:p>
    <w:p w14:paraId="11B04B1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333E95CA" w14:textId="77777777" w:rsidR="008859BB" w:rsidRPr="005C388D" w:rsidRDefault="009C2365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</w:pPr>
      <w:r w:rsidRPr="005C388D">
        <w:rPr>
          <w:rFonts w:ascii="Calibri" w:hAnsi="Calibri" w:hint="eastAsia"/>
          <w:b/>
          <w:bCs/>
          <w:sz w:val="28"/>
          <w:rtl/>
        </w:rPr>
        <w:t>کل</w:t>
      </w:r>
      <w:r w:rsidRPr="005C388D">
        <w:rPr>
          <w:rFonts w:ascii="Calibri" w:hAnsi="Calibri" w:hint="cs"/>
          <w:b/>
          <w:bCs/>
          <w:sz w:val="28"/>
          <w:rtl/>
        </w:rPr>
        <w:t>ی</w:t>
      </w:r>
      <w:r w:rsidRPr="005C388D">
        <w:rPr>
          <w:rFonts w:ascii="Calibri" w:hAnsi="Calibri" w:hint="eastAsia"/>
          <w:b/>
          <w:bCs/>
          <w:sz w:val="28"/>
          <w:rtl/>
        </w:rPr>
        <w:t>د</w:t>
      </w:r>
      <w:r w:rsidRPr="005C388D">
        <w:rPr>
          <w:rFonts w:ascii="Calibri" w:hAnsi="Calibri"/>
          <w:b/>
          <w:bCs/>
          <w:sz w:val="28"/>
          <w:rtl/>
        </w:rPr>
        <w:t xml:space="preserve"> </w:t>
      </w:r>
      <w:r w:rsidRPr="005C388D">
        <w:rPr>
          <w:rFonts w:ascii="Calibri" w:hAnsi="Calibri" w:hint="eastAsia"/>
          <w:b/>
          <w:bCs/>
          <w:sz w:val="28"/>
          <w:rtl/>
        </w:rPr>
        <w:t>واژه</w:t>
      </w:r>
      <w:r w:rsidRPr="00AD29D7">
        <w:rPr>
          <w:sz w:val="28"/>
          <w:rtl/>
        </w:rPr>
        <w:t xml:space="preserve">: </w:t>
      </w:r>
      <w:r w:rsidR="005353FC" w:rsidRPr="00AD29D7">
        <w:rPr>
          <w:sz w:val="28"/>
          <w:rtl/>
        </w:rPr>
        <w:t>کیلدواژه ۱، کلیدواژه۲، کلیدواژه۳، کلیدواژه ۴</w:t>
      </w:r>
      <w:r w:rsidR="004B3976" w:rsidRPr="005C388D">
        <w:rPr>
          <w:rFonts w:ascii="Calibri" w:hAnsi="Calibri"/>
          <w:sz w:val="28"/>
          <w:rtl/>
        </w:rPr>
        <w:t xml:space="preserve"> </w:t>
      </w:r>
      <w:r w:rsidR="004B3976" w:rsidRPr="005C388D">
        <w:rPr>
          <w:rFonts w:ascii="Calibri" w:hAnsi="Calibri" w:hint="eastAsia"/>
          <w:sz w:val="28"/>
          <w:rtl/>
        </w:rPr>
        <w:t>و</w:t>
      </w:r>
      <w:r w:rsidR="004B3976" w:rsidRPr="005C388D">
        <w:rPr>
          <w:rFonts w:ascii="Calibri" w:hAnsi="Calibri"/>
          <w:sz w:val="28"/>
          <w:rtl/>
        </w:rPr>
        <w:t xml:space="preserve"> ... </w:t>
      </w:r>
      <w:r w:rsidRPr="005C388D">
        <w:rPr>
          <w:rFonts w:ascii="Calibri" w:hAnsi="Calibri"/>
          <w:sz w:val="28"/>
          <w:rtl/>
        </w:rPr>
        <w:t>.</w:t>
      </w:r>
    </w:p>
    <w:p w14:paraId="030542B3" w14:textId="77777777" w:rsidR="008859BB" w:rsidRPr="005C388D" w:rsidRDefault="008859BB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  <w:sectPr w:rsidR="008859BB" w:rsidRPr="005C388D" w:rsidSect="00665ACB">
          <w:headerReference w:type="default" r:id="rId16"/>
          <w:footerReference w:type="default" r:id="rId1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</w:p>
    <w:p w14:paraId="7BDC781C" w14:textId="77777777" w:rsidR="001570A5" w:rsidRPr="002634F9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0" w:name="_Toc376069613"/>
      <w:r w:rsidRPr="002634F9">
        <w:rPr>
          <w:rFonts w:hint="eastAsia"/>
          <w:sz w:val="28"/>
          <w:rtl/>
        </w:rPr>
        <w:lastRenderedPageBreak/>
        <w:t>فهرست</w:t>
      </w:r>
      <w:r w:rsidRPr="002634F9">
        <w:rPr>
          <w:sz w:val="28"/>
          <w:rtl/>
        </w:rPr>
        <w:t xml:space="preserve"> </w:t>
      </w:r>
      <w:r w:rsidRPr="002634F9">
        <w:rPr>
          <w:rFonts w:hint="eastAsia"/>
          <w:sz w:val="28"/>
          <w:rtl/>
        </w:rPr>
        <w:t>مطالب</w:t>
      </w:r>
      <w:bookmarkEnd w:id="0"/>
    </w:p>
    <w:p w14:paraId="53F8B505" w14:textId="77777777" w:rsidR="001570A5" w:rsidRPr="002634F9" w:rsidRDefault="00A64BAC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 </w:t>
      </w:r>
      <w:r w:rsidR="001570A5" w:rsidRPr="002634F9">
        <w:rPr>
          <w:b/>
          <w:bCs/>
          <w:sz w:val="28"/>
          <w:rtl/>
        </w:rPr>
        <w:t xml:space="preserve">                                                                      </w:t>
      </w:r>
      <w:r>
        <w:rPr>
          <w:b/>
          <w:bCs/>
          <w:sz w:val="28"/>
          <w:rtl/>
        </w:rPr>
        <w:t xml:space="preserve">                         </w:t>
      </w:r>
      <w:r w:rsidR="001570A5" w:rsidRPr="002634F9">
        <w:rPr>
          <w:b/>
          <w:bCs/>
          <w:sz w:val="28"/>
          <w:rtl/>
        </w:rPr>
        <w:t>صفحه</w:t>
      </w:r>
    </w:p>
    <w:p w14:paraId="0745727D" w14:textId="77777777" w:rsidR="009D40C8" w:rsidRDefault="0067440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r w:rsidRPr="002634F9">
        <w:rPr>
          <w:sz w:val="28"/>
          <w:rtl/>
        </w:rPr>
        <w:fldChar w:fldCharType="begin"/>
      </w:r>
      <w:r w:rsidR="00006185" w:rsidRPr="002634F9">
        <w:rPr>
          <w:sz w:val="28"/>
          <w:rtl/>
        </w:rPr>
        <w:instrText xml:space="preserve"> </w:instrText>
      </w:r>
      <w:r w:rsidR="00006185" w:rsidRPr="002634F9">
        <w:rPr>
          <w:sz w:val="28"/>
        </w:rPr>
        <w:instrText>TOC</w:instrText>
      </w:r>
      <w:r w:rsidR="00006185" w:rsidRPr="002634F9">
        <w:rPr>
          <w:sz w:val="28"/>
          <w:rtl/>
        </w:rPr>
        <w:instrText xml:space="preserve"> \</w:instrText>
      </w:r>
      <w:r w:rsidR="00006185" w:rsidRPr="002634F9">
        <w:rPr>
          <w:sz w:val="28"/>
        </w:rPr>
        <w:instrText>h \z \t</w:instrText>
      </w:r>
      <w:r w:rsidR="00006185" w:rsidRPr="002634F9">
        <w:rPr>
          <w:sz w:val="28"/>
          <w:rtl/>
        </w:rPr>
        <w:instrText xml:space="preserve"> "عنوان فصل,1,سرفصل </w:instrText>
      </w:r>
      <w:r w:rsidR="00006185" w:rsidRPr="002634F9">
        <w:rPr>
          <w:rFonts w:hint="cs"/>
          <w:sz w:val="28"/>
          <w:rtl/>
          <w:lang w:bidi="fa-IR"/>
        </w:rPr>
        <w:instrText>۱</w:instrText>
      </w:r>
      <w:r w:rsidR="00006185" w:rsidRPr="002634F9">
        <w:rPr>
          <w:sz w:val="28"/>
          <w:rtl/>
        </w:rPr>
        <w:instrText xml:space="preserve">,2,سرفصل </w:instrText>
      </w:r>
      <w:r w:rsidR="00006185" w:rsidRPr="002634F9">
        <w:rPr>
          <w:rFonts w:hint="cs"/>
          <w:sz w:val="28"/>
          <w:rtl/>
          <w:lang w:bidi="fa-IR"/>
        </w:rPr>
        <w:instrText>۲</w:instrText>
      </w:r>
      <w:r w:rsidR="00006185" w:rsidRPr="002634F9">
        <w:rPr>
          <w:sz w:val="28"/>
          <w:rtl/>
        </w:rPr>
        <w:instrText xml:space="preserve">,3" </w:instrText>
      </w:r>
      <w:r w:rsidRPr="002634F9">
        <w:rPr>
          <w:sz w:val="28"/>
          <w:rtl/>
        </w:rPr>
        <w:fldChar w:fldCharType="separate"/>
      </w:r>
      <w:hyperlink w:anchor="_Toc376069613" w:history="1">
        <w:r w:rsidR="009D40C8" w:rsidRPr="00DD701A">
          <w:rPr>
            <w:rStyle w:val="Hyperlink"/>
            <w:noProof/>
            <w:rtl/>
          </w:rPr>
          <w:t>فهرست مطالب</w:t>
        </w:r>
        <w:r w:rsidR="009D40C8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Toc376069613 \h</w:instrText>
        </w:r>
        <w:r w:rsidR="009D40C8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14:paraId="0E45C795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4" w:history="1">
        <w:r w:rsidR="009D40C8" w:rsidRPr="00DD701A">
          <w:rPr>
            <w:rStyle w:val="Hyperlink"/>
            <w:noProof/>
            <w:rtl/>
          </w:rPr>
          <w:t>فهرست جدول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‌د</w:t>
        </w:r>
        <w:r w:rsidR="00674407">
          <w:rPr>
            <w:noProof/>
            <w:webHidden/>
            <w:rtl/>
          </w:rPr>
          <w:fldChar w:fldCharType="end"/>
        </w:r>
      </w:hyperlink>
    </w:p>
    <w:p w14:paraId="26064C03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5" w:history="1">
        <w:r w:rsidR="009D40C8" w:rsidRPr="00DD701A">
          <w:rPr>
            <w:rStyle w:val="Hyperlink"/>
            <w:noProof/>
            <w:rtl/>
          </w:rPr>
          <w:t>فهرست تصاویر و نمودارها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‌ه</w:t>
        </w:r>
        <w:r w:rsidR="00674407">
          <w:rPr>
            <w:noProof/>
            <w:webHidden/>
            <w:rtl/>
          </w:rPr>
          <w:fldChar w:fldCharType="end"/>
        </w:r>
      </w:hyperlink>
    </w:p>
    <w:p w14:paraId="5A9EE15C" w14:textId="73867CD7" w:rsidR="009D40C8" w:rsidRDefault="00466AE7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6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اول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  <w:lang w:bidi="fa-IR"/>
          </w:rPr>
          <w:t>: کلیات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</w:t>
        </w:r>
      </w:hyperlink>
    </w:p>
    <w:p w14:paraId="3C5B5EC9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8" w:history="1">
        <w:r w:rsidR="009D40C8" w:rsidRPr="00DD701A">
          <w:rPr>
            <w:rStyle w:val="Hyperlink"/>
            <w:noProof/>
            <w:rtl/>
          </w:rPr>
          <w:t>1-1.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185013C6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9" w:history="1">
        <w:r w:rsidR="009D40C8" w:rsidRPr="00DD701A">
          <w:rPr>
            <w:rStyle w:val="Hyperlink"/>
            <w:noProof/>
            <w:rtl/>
          </w:rPr>
          <w:t>1-2. بیان مسئله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531342BC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0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1-3. اهداف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24F3FBCB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1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1-3-1. هدف كلي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3F0F57E3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2" w:history="1">
        <w:r w:rsidR="009D40C8" w:rsidRPr="00DD701A">
          <w:rPr>
            <w:rStyle w:val="Hyperlink"/>
            <w:noProof/>
            <w:rtl/>
          </w:rPr>
          <w:t>1-3-2. اهدف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4AAB81B2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3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309B6886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4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-1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اصلی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505B4DF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5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-2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6F8A0D5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6" w:history="1"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اهمیت و ضرورت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1B3EF2B5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7" w:history="1">
        <w:r w:rsidR="009D40C8" w:rsidRPr="00DD701A">
          <w:rPr>
            <w:rStyle w:val="Hyperlink"/>
            <w:noProof/>
            <w:rtl/>
          </w:rPr>
          <w:t>1-5-1. مبانی نظری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8F1CFBC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8" w:history="1">
        <w:r w:rsidR="009D40C8" w:rsidRPr="00DD701A">
          <w:rPr>
            <w:rStyle w:val="Hyperlink"/>
            <w:noProof/>
            <w:rtl/>
          </w:rPr>
          <w:t>1-5-2. مبانی عملی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4FBB5229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9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۶</w:t>
        </w:r>
        <w:r w:rsidR="009D40C8" w:rsidRPr="00DD701A">
          <w:rPr>
            <w:rStyle w:val="Hyperlink"/>
            <w:noProof/>
            <w:rtl/>
          </w:rPr>
          <w:t>. تعريف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عملیاتی متغیرهای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604BDA31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0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۷</w:t>
        </w:r>
        <w:r w:rsidR="009D40C8" w:rsidRPr="00DD701A">
          <w:rPr>
            <w:rStyle w:val="Hyperlink"/>
            <w:noProof/>
            <w:rtl/>
          </w:rPr>
          <w:t>. نوآوری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58FE67D6" w14:textId="5F069F2E" w:rsidR="009D40C8" w:rsidRDefault="00466AE7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دوم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مبانی نظری و پیشینه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5</w:t>
        </w:r>
      </w:hyperlink>
    </w:p>
    <w:p w14:paraId="2FE40685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3" w:history="1">
        <w:r w:rsidR="009D40C8" w:rsidRPr="00DD701A">
          <w:rPr>
            <w:rStyle w:val="Hyperlink"/>
            <w:noProof/>
            <w:rtl/>
          </w:rPr>
          <w:t>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59DAD928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4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 xml:space="preserve"> .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3BC9C041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5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45E14698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6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-2-2. سرفصل فرعی در مورد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6E5E0BE9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7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-2-3. سرفصل فرعی در مورد مبانی عملی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28FBC98E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8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-3. پیشینه در داخل کشور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5E70133E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9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-4. پیشینه در خارج از ایران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0C9F1661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0" w:history="1">
        <w:r w:rsidR="009D40C8" w:rsidRPr="00DD701A">
          <w:rPr>
            <w:rStyle w:val="Hyperlink"/>
            <w:noProof/>
            <w:rtl/>
          </w:rPr>
          <w:t>2-5. جمع بندی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4E2A4D72" w14:textId="5B245DD7" w:rsidR="009D40C8" w:rsidRDefault="00466AE7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سوم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روش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شناسی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8</w:t>
        </w:r>
      </w:hyperlink>
    </w:p>
    <w:p w14:paraId="74A22A38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3" w:history="1">
        <w:r w:rsidR="009D40C8" w:rsidRPr="00DD701A">
          <w:rPr>
            <w:rStyle w:val="Hyperlink"/>
            <w:noProof/>
            <w:rtl/>
          </w:rPr>
          <w:t>3-1.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C3AABDF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4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روش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1E03180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5" w:history="1">
        <w:r w:rsidR="009D40C8" w:rsidRPr="00DD701A">
          <w:rPr>
            <w:rStyle w:val="Hyperlink"/>
            <w:noProof/>
            <w:rtl/>
          </w:rPr>
          <w:t>3-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جامعه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50D7CAC6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6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روش نمونه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 و حجم نمونه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18AEE84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7" w:history="1">
        <w:r w:rsidR="009D40C8" w:rsidRPr="00DD701A">
          <w:rPr>
            <w:rStyle w:val="Hyperlink"/>
            <w:noProof/>
            <w:rtl/>
          </w:rPr>
          <w:t>3-5. ابزار گردآوری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9ECF699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8" w:history="1">
        <w:r w:rsidR="009D40C8" w:rsidRPr="00DD701A">
          <w:rPr>
            <w:rStyle w:val="Hyperlink"/>
            <w:noProof/>
            <w:rtl/>
          </w:rPr>
          <w:t>3-6. روایی و پایایی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22BD31B6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9" w:history="1">
        <w:r w:rsidR="009D40C8" w:rsidRPr="00DD701A">
          <w:rPr>
            <w:rStyle w:val="Hyperlink"/>
            <w:noProof/>
            <w:rtl/>
          </w:rPr>
          <w:t>3-6-1. روایی یا اعتبار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4F28E829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0" w:history="1">
        <w:r w:rsidR="009D40C8" w:rsidRPr="00DD701A">
          <w:rPr>
            <w:rStyle w:val="Hyperlink"/>
            <w:noProof/>
            <w:rtl/>
          </w:rPr>
          <w:t>3-6-2. پایایی یا اعتماد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6F5F4CF3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1" w:history="1">
        <w:r w:rsidR="009D40C8" w:rsidRPr="00DD701A">
          <w:rPr>
            <w:rStyle w:val="Hyperlink"/>
            <w:noProof/>
            <w:rtl/>
          </w:rPr>
          <w:t>3-7. روش جمع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3618013C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2" w:history="1">
        <w:r w:rsidR="009D40C8" w:rsidRPr="00DD701A">
          <w:rPr>
            <w:rStyle w:val="Hyperlink"/>
            <w:noProof/>
            <w:rtl/>
          </w:rPr>
          <w:t>3-8. روش تجزیه و تحلیل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51F4377B" w14:textId="5F689AA0" w:rsidR="009D40C8" w:rsidRDefault="00466AE7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3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چهارم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یافته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های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12</w:t>
        </w:r>
      </w:hyperlink>
    </w:p>
    <w:p w14:paraId="4C7EEFB3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5" w:history="1">
        <w:r w:rsidR="009D40C8" w:rsidRPr="00DD701A">
          <w:rPr>
            <w:rStyle w:val="Hyperlink"/>
            <w:noProof/>
            <w:rtl/>
          </w:rPr>
          <w:t>4-1.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3CBE827D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6" w:history="1"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سرفصل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73A0D4CB" w14:textId="5079FF3F" w:rsidR="009D40C8" w:rsidRDefault="00466AE7" w:rsidP="00B7615F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7" w:history="1">
        <w:r w:rsidR="009D40C8" w:rsidRPr="00B7615F">
          <w:rPr>
            <w:rStyle w:val="Hyperlink"/>
            <w:rFonts w:cs="B Titr"/>
            <w:noProof/>
            <w:sz w:val="22"/>
            <w:szCs w:val="24"/>
            <w:rtl/>
          </w:rPr>
          <w:t>فصل پنجم</w:t>
        </w:r>
        <w:r w:rsidR="00B7615F" w:rsidRPr="00B7615F">
          <w:rPr>
            <w:rStyle w:val="Hyperlink"/>
            <w:rFonts w:cs="B Titr" w:hint="cs"/>
            <w:noProof/>
            <w:sz w:val="22"/>
            <w:szCs w:val="24"/>
            <w:rtl/>
          </w:rPr>
          <w:t xml:space="preserve">: </w:t>
        </w:r>
        <w:r w:rsidR="00B7615F" w:rsidRPr="00B7615F">
          <w:rPr>
            <w:rStyle w:val="Hyperlink"/>
            <w:rFonts w:cs="B Titr"/>
            <w:noProof/>
            <w:sz w:val="22"/>
            <w:szCs w:val="24"/>
            <w:rtl/>
          </w:rPr>
          <w:t>بحث، نتیجه‌گیری و پیشنهاد‌ها</w:t>
        </w:r>
        <w:r w:rsidR="009D40C8">
          <w:rPr>
            <w:noProof/>
            <w:webHidden/>
            <w:rtl/>
          </w:rPr>
          <w:tab/>
        </w:r>
        <w:r w:rsidR="00B7615F">
          <w:rPr>
            <w:rFonts w:hint="cs"/>
            <w:noProof/>
            <w:webHidden/>
            <w:rtl/>
          </w:rPr>
          <w:t>15</w:t>
        </w:r>
      </w:hyperlink>
    </w:p>
    <w:p w14:paraId="19342209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9" w:history="1">
        <w:r w:rsidR="009D40C8" w:rsidRPr="00DD701A">
          <w:rPr>
            <w:rStyle w:val="Hyperlink"/>
            <w:noProof/>
            <w:rtl/>
          </w:rPr>
          <w:t>5-1.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000A76EF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0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پاسخ به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2C816320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1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. پرسش نخست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7AC49438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2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پرسش دوم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62772EC3" w14:textId="77777777" w:rsidR="009D40C8" w:rsidRDefault="00466AE7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3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پرسش سوم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1149E9F3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4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نتیجه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5BA0D376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5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پیشنهادهای حاصل از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43DD3AF2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6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پیشنهاد برای پژوهش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آتی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192B3108" w14:textId="3E712D50" w:rsidR="009D40C8" w:rsidRDefault="00466AE7" w:rsidP="00C70E34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7" w:history="1">
        <w:r w:rsidR="009D40C8" w:rsidRPr="00B7615F">
          <w:rPr>
            <w:rStyle w:val="Hyperlink"/>
            <w:rFonts w:cs="B Titr"/>
            <w:noProof/>
            <w:rtl/>
          </w:rPr>
          <w:t>منابع</w:t>
        </w:r>
        <w:r w:rsidR="009D40C8">
          <w:rPr>
            <w:noProof/>
            <w:webHidden/>
            <w:rtl/>
          </w:rPr>
          <w:tab/>
        </w:r>
        <w:r w:rsidR="00C70E34">
          <w:rPr>
            <w:rFonts w:hint="cs"/>
            <w:noProof/>
            <w:webHidden/>
            <w:rtl/>
          </w:rPr>
          <w:t>18</w:t>
        </w:r>
      </w:hyperlink>
    </w:p>
    <w:p w14:paraId="2904AE97" w14:textId="77777777" w:rsidR="009D40C8" w:rsidRDefault="00466AE7" w:rsidP="007579C6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8" w:history="1">
        <w:r w:rsidR="009D40C8" w:rsidRPr="00B7615F">
          <w:rPr>
            <w:rStyle w:val="Hyperlink"/>
            <w:rFonts w:cs="B Titr"/>
            <w:noProof/>
            <w:rtl/>
          </w:rPr>
          <w:t>پیوست</w:t>
        </w:r>
        <w:r w:rsidR="009D40C8" w:rsidRPr="00B7615F">
          <w:rPr>
            <w:rStyle w:val="Hyperlink"/>
            <w:rFonts w:cs="B Titr"/>
            <w:noProof/>
          </w:rPr>
          <w:t>‌</w:t>
        </w:r>
        <w:r w:rsidR="009D40C8" w:rsidRPr="00B7615F">
          <w:rPr>
            <w:rStyle w:val="Hyperlink"/>
            <w:rFonts w:cs="B Titr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7579C6">
          <w:rPr>
            <w:rFonts w:hint="cs"/>
            <w:noProof/>
            <w:webHidden/>
            <w:rtl/>
          </w:rPr>
          <w:t>21</w:t>
        </w:r>
      </w:hyperlink>
    </w:p>
    <w:p w14:paraId="33AA908D" w14:textId="77777777" w:rsidR="009D40C8" w:rsidRDefault="00466AE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9" w:history="1">
        <w:r w:rsidR="009D40C8" w:rsidRPr="00DD701A">
          <w:rPr>
            <w:rStyle w:val="Hyperlink"/>
            <w:noProof/>
            <w:rtl/>
          </w:rPr>
          <w:t>پیوست الف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22</w:t>
        </w:r>
        <w:r w:rsidR="00674407">
          <w:rPr>
            <w:noProof/>
            <w:webHidden/>
            <w:rtl/>
          </w:rPr>
          <w:fldChar w:fldCharType="end"/>
        </w:r>
      </w:hyperlink>
    </w:p>
    <w:p w14:paraId="317845D1" w14:textId="77777777" w:rsidR="001570A5" w:rsidRPr="00BB0FB4" w:rsidRDefault="00674407" w:rsidP="0056445E">
      <w:pPr>
        <w:pStyle w:val="a7"/>
        <w:spacing w:line="360" w:lineRule="auto"/>
        <w:ind w:left="-2" w:firstLine="284"/>
        <w:rPr>
          <w:szCs w:val="24"/>
          <w:rtl/>
        </w:rPr>
      </w:pPr>
      <w:r w:rsidRPr="002634F9">
        <w:rPr>
          <w:sz w:val="28"/>
          <w:rtl/>
        </w:rPr>
        <w:fldChar w:fldCharType="end"/>
      </w:r>
    </w:p>
    <w:p w14:paraId="6E1B3F89" w14:textId="77777777" w:rsidR="001570A5" w:rsidRDefault="001570A5" w:rsidP="0056445E">
      <w:pPr>
        <w:pStyle w:val="a7"/>
        <w:bidi w:val="0"/>
        <w:spacing w:line="360" w:lineRule="auto"/>
        <w:ind w:left="-2" w:firstLine="284"/>
      </w:pPr>
      <w:r>
        <w:rPr>
          <w:rtl/>
        </w:rPr>
        <w:br w:type="page"/>
      </w:r>
    </w:p>
    <w:p w14:paraId="26615818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1" w:name="_Toc376069614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جدول</w:t>
      </w:r>
      <w:r w:rsidRPr="006949B6">
        <w:rPr>
          <w:sz w:val="28"/>
        </w:rPr>
        <w:t>‌</w:t>
      </w:r>
      <w:r w:rsidRPr="006949B6">
        <w:rPr>
          <w:rFonts w:hint="eastAsia"/>
          <w:sz w:val="28"/>
          <w:rtl/>
        </w:rPr>
        <w:t>ها</w:t>
      </w:r>
      <w:bookmarkEnd w:id="1"/>
    </w:p>
    <w:p w14:paraId="7F7D44CA" w14:textId="77777777" w:rsidR="00006185" w:rsidRPr="006949B6" w:rsidRDefault="00874603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</w:t>
      </w:r>
      <w:r w:rsidR="00006185" w:rsidRPr="006949B6">
        <w:rPr>
          <w:b/>
          <w:bCs/>
          <w:sz w:val="28"/>
          <w:rtl/>
        </w:rPr>
        <w:t xml:space="preserve">                                                                    </w:t>
      </w:r>
      <w:r>
        <w:rPr>
          <w:b/>
          <w:bCs/>
          <w:sz w:val="28"/>
          <w:rtl/>
        </w:rPr>
        <w:t xml:space="preserve">                        </w:t>
      </w:r>
      <w:r w:rsidR="00006185" w:rsidRPr="006949B6">
        <w:rPr>
          <w:b/>
          <w:bCs/>
          <w:sz w:val="28"/>
          <w:rtl/>
        </w:rPr>
        <w:t>صفحه</w:t>
      </w:r>
    </w:p>
    <w:p w14:paraId="03C502CE" w14:textId="77777777" w:rsidR="004A5A60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4A5A60" w:rsidRPr="006949B6">
        <w:rPr>
          <w:sz w:val="28"/>
          <w:rtl/>
        </w:rPr>
        <w:instrText xml:space="preserve"> </w:instrText>
      </w:r>
      <w:r w:rsidR="004A5A60" w:rsidRPr="006949B6">
        <w:rPr>
          <w:sz w:val="28"/>
        </w:rPr>
        <w:instrText>TOC</w:instrText>
      </w:r>
      <w:r w:rsidR="004A5A60" w:rsidRPr="006949B6">
        <w:rPr>
          <w:sz w:val="28"/>
          <w:rtl/>
        </w:rPr>
        <w:instrText xml:space="preserve"> \</w:instrText>
      </w:r>
      <w:r w:rsidR="004A5A60" w:rsidRPr="006949B6">
        <w:rPr>
          <w:sz w:val="28"/>
        </w:rPr>
        <w:instrText>h \z \t</w:instrText>
      </w:r>
      <w:r w:rsidR="004A5A60" w:rsidRPr="006949B6">
        <w:rPr>
          <w:sz w:val="28"/>
          <w:rtl/>
        </w:rPr>
        <w:instrText xml:space="preserve"> "عنوان جدول,1" \</w:instrText>
      </w:r>
      <w:r w:rsidR="004A5A60" w:rsidRPr="006949B6">
        <w:rPr>
          <w:sz w:val="28"/>
        </w:rPr>
        <w:instrText>c</w:instrText>
      </w:r>
      <w:r w:rsidR="004A5A60" w:rsidRPr="006949B6">
        <w:rPr>
          <w:sz w:val="28"/>
          <w:rtl/>
        </w:rPr>
        <w:instrText xml:space="preserve"> "جدول" </w:instrText>
      </w:r>
      <w:r w:rsidRPr="006949B6">
        <w:rPr>
          <w:sz w:val="28"/>
          <w:rtl/>
        </w:rPr>
        <w:fldChar w:fldCharType="separate"/>
      </w:r>
      <w:hyperlink w:anchor="_Toc343093592" w:history="1">
        <w:r w:rsidR="004A5A60" w:rsidRPr="006949B6">
          <w:rPr>
            <w:rStyle w:val="Hyperlink"/>
            <w:rFonts w:cs="B Lotus"/>
            <w:noProof/>
            <w:sz w:val="28"/>
            <w:rtl/>
          </w:rPr>
          <w:t>جدول 1 عنوان جدول را 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د، جدول ز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ر نمونه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 xml:space="preserve"> از جدول م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باشد</w:t>
        </w:r>
        <w:r w:rsidR="004A5A60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="004A5A60" w:rsidRPr="006949B6">
          <w:rPr>
            <w:noProof/>
            <w:webHidden/>
            <w:sz w:val="28"/>
          </w:rPr>
          <w:instrText>PAGEREF</w:instrText>
        </w:r>
        <w:r w:rsidR="004A5A60" w:rsidRPr="006949B6">
          <w:rPr>
            <w:noProof/>
            <w:webHidden/>
            <w:sz w:val="28"/>
            <w:rtl/>
          </w:rPr>
          <w:instrText xml:space="preserve"> _</w:instrText>
        </w:r>
        <w:r w:rsidR="004A5A60" w:rsidRPr="006949B6">
          <w:rPr>
            <w:noProof/>
            <w:webHidden/>
            <w:sz w:val="28"/>
          </w:rPr>
          <w:instrText>Toc343093592 \h</w:instrText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13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38095168" w14:textId="77777777" w:rsidR="001570A5" w:rsidRPr="006949B6" w:rsidRDefault="00674407" w:rsidP="0056445E">
      <w:pPr>
        <w:pStyle w:val="a7"/>
        <w:spacing w:line="360" w:lineRule="auto"/>
        <w:ind w:left="-2" w:firstLine="284"/>
        <w:rPr>
          <w:sz w:val="28"/>
        </w:rPr>
      </w:pPr>
      <w:r w:rsidRPr="006949B6">
        <w:rPr>
          <w:sz w:val="28"/>
          <w:rtl/>
        </w:rPr>
        <w:fldChar w:fldCharType="end"/>
      </w:r>
      <w:r w:rsidR="001570A5" w:rsidRPr="006949B6">
        <w:rPr>
          <w:sz w:val="28"/>
          <w:rtl/>
        </w:rPr>
        <w:br w:type="page"/>
      </w:r>
    </w:p>
    <w:p w14:paraId="5884E1F0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2" w:name="_Toc376069615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تصاو</w:t>
      </w:r>
      <w:r w:rsidR="00A45B2D" w:rsidRPr="006949B6">
        <w:rPr>
          <w:rFonts w:hint="cs"/>
          <w:sz w:val="28"/>
          <w:rtl/>
        </w:rPr>
        <w:t>ی</w:t>
      </w:r>
      <w:r w:rsidRPr="006949B6">
        <w:rPr>
          <w:rFonts w:hint="eastAsia"/>
          <w:sz w:val="28"/>
          <w:rtl/>
        </w:rPr>
        <w:t>ر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و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نمودارها</w:t>
      </w:r>
      <w:bookmarkEnd w:id="2"/>
    </w:p>
    <w:p w14:paraId="7CDCA83F" w14:textId="77777777" w:rsidR="00006185" w:rsidRPr="006949B6" w:rsidRDefault="00006185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6949B6">
        <w:rPr>
          <w:b/>
          <w:bCs/>
          <w:sz w:val="28"/>
          <w:rtl/>
        </w:rPr>
        <w:t>عنوان                                                                                             صفحه</w:t>
      </w:r>
    </w:p>
    <w:p w14:paraId="382F86F4" w14:textId="77777777" w:rsidR="00EC05B1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EC05B1" w:rsidRPr="006949B6">
        <w:rPr>
          <w:sz w:val="28"/>
          <w:rtl/>
        </w:rPr>
        <w:instrText xml:space="preserve"> </w:instrText>
      </w:r>
      <w:r w:rsidR="00EC05B1" w:rsidRPr="006949B6">
        <w:rPr>
          <w:sz w:val="28"/>
        </w:rPr>
        <w:instrText>TOC</w:instrText>
      </w:r>
      <w:r w:rsidR="00EC05B1" w:rsidRPr="006949B6">
        <w:rPr>
          <w:sz w:val="28"/>
          <w:rtl/>
        </w:rPr>
        <w:instrText xml:space="preserve"> \</w:instrText>
      </w:r>
      <w:r w:rsidR="00EC05B1" w:rsidRPr="006949B6">
        <w:rPr>
          <w:sz w:val="28"/>
        </w:rPr>
        <w:instrText>h \z \c</w:instrText>
      </w:r>
      <w:r w:rsidR="00EC05B1" w:rsidRPr="006949B6">
        <w:rPr>
          <w:sz w:val="28"/>
          <w:rtl/>
        </w:rPr>
        <w:instrText xml:space="preserve"> "نمودار" </w:instrText>
      </w:r>
      <w:r w:rsidRPr="006949B6">
        <w:rPr>
          <w:sz w:val="28"/>
          <w:rtl/>
        </w:rPr>
        <w:fldChar w:fldCharType="separate"/>
      </w:r>
      <w:hyperlink w:anchor="_Toc343093675" w:history="1">
        <w:r w:rsidR="00EC05B1" w:rsidRPr="006949B6">
          <w:rPr>
            <w:rStyle w:val="Hyperlink"/>
            <w:rFonts w:cs="B Lotus"/>
            <w:noProof/>
            <w:sz w:val="28"/>
            <w:rtl/>
          </w:rPr>
          <w:t>نمودار 1 عنوان نمودار را 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د با استفاده از سبک  «عنوان نمودار»</w:t>
        </w:r>
        <w:r w:rsidR="00EC05B1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="00EC05B1" w:rsidRPr="006949B6">
          <w:rPr>
            <w:noProof/>
            <w:webHidden/>
            <w:sz w:val="28"/>
          </w:rPr>
          <w:instrText>PAGEREF</w:instrText>
        </w:r>
        <w:r w:rsidR="00EC05B1" w:rsidRPr="006949B6">
          <w:rPr>
            <w:noProof/>
            <w:webHidden/>
            <w:sz w:val="28"/>
            <w:rtl/>
          </w:rPr>
          <w:instrText xml:space="preserve"> _</w:instrText>
        </w:r>
        <w:r w:rsidR="00EC05B1" w:rsidRPr="006949B6">
          <w:rPr>
            <w:noProof/>
            <w:webHidden/>
            <w:sz w:val="28"/>
          </w:rPr>
          <w:instrText>Toc343093675 \h</w:instrText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14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1259011B" w14:textId="77777777" w:rsidR="00CA17C9" w:rsidRPr="006949B6" w:rsidRDefault="00674407" w:rsidP="0056445E">
      <w:pPr>
        <w:pStyle w:val="a7"/>
        <w:spacing w:line="360" w:lineRule="auto"/>
        <w:ind w:left="-2" w:firstLine="284"/>
        <w:rPr>
          <w:sz w:val="28"/>
          <w:rtl/>
        </w:rPr>
        <w:sectPr w:rsidR="00CA17C9" w:rsidRPr="006949B6" w:rsidSect="00665ACB">
          <w:footerReference w:type="default" r:id="rId1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  <w:r w:rsidRPr="006949B6">
        <w:rPr>
          <w:sz w:val="28"/>
          <w:rtl/>
        </w:rPr>
        <w:fldChar w:fldCharType="end"/>
      </w:r>
    </w:p>
    <w:p w14:paraId="7B8C20B4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49CF8690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96A0ED1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4C72CDC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5810D1F5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18537C46" w14:textId="77777777" w:rsidR="006C0755" w:rsidRPr="00874603" w:rsidRDefault="001570A5" w:rsidP="0056445E">
      <w:pPr>
        <w:pStyle w:val="a5"/>
        <w:bidi/>
        <w:spacing w:line="360" w:lineRule="auto"/>
        <w:ind w:left="-2" w:firstLine="284"/>
        <w:rPr>
          <w:sz w:val="56"/>
          <w:rtl/>
        </w:rPr>
      </w:pPr>
      <w:bookmarkStart w:id="3" w:name="_Toc376069616"/>
      <w:r w:rsidRPr="00874603">
        <w:rPr>
          <w:sz w:val="56"/>
          <w:rtl/>
        </w:rPr>
        <w:t xml:space="preserve">فصل </w:t>
      </w:r>
      <w:r w:rsidR="006C0755" w:rsidRPr="00874603">
        <w:rPr>
          <w:sz w:val="56"/>
          <w:rtl/>
        </w:rPr>
        <w:t>اول</w:t>
      </w:r>
      <w:bookmarkEnd w:id="3"/>
    </w:p>
    <w:p w14:paraId="55D33BDB" w14:textId="77777777" w:rsidR="00874603" w:rsidRDefault="00A45B2D" w:rsidP="0056445E">
      <w:pPr>
        <w:pStyle w:val="a5"/>
        <w:bidi/>
        <w:spacing w:line="360" w:lineRule="auto"/>
        <w:ind w:left="-2" w:firstLine="284"/>
        <w:rPr>
          <w:sz w:val="56"/>
          <w:rtl/>
        </w:rPr>
        <w:sectPr w:rsidR="00874603" w:rsidSect="00665ACB">
          <w:headerReference w:type="default" r:id="rId19"/>
          <w:footerReference w:type="default" r:id="rId2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  <w:bookmarkStart w:id="4" w:name="_Toc376069617"/>
      <w:r w:rsidRPr="00874603">
        <w:rPr>
          <w:sz w:val="56"/>
          <w:rtl/>
        </w:rPr>
        <w:t>ک</w:t>
      </w:r>
      <w:r w:rsidR="001570A5" w:rsidRPr="00874603">
        <w:rPr>
          <w:sz w:val="56"/>
          <w:rtl/>
        </w:rPr>
        <w:t>ل</w:t>
      </w:r>
      <w:r w:rsidRPr="00874603">
        <w:rPr>
          <w:rFonts w:hint="cs"/>
          <w:sz w:val="56"/>
          <w:rtl/>
        </w:rPr>
        <w:t>ی</w:t>
      </w:r>
      <w:r w:rsidR="001570A5" w:rsidRPr="00874603">
        <w:rPr>
          <w:sz w:val="56"/>
          <w:rtl/>
        </w:rPr>
        <w:t>ات پژوهش</w:t>
      </w:r>
      <w:bookmarkEnd w:id="4"/>
    </w:p>
    <w:p w14:paraId="23AC23C4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5" w:name="_Toc376069618"/>
      <w:r>
        <w:rPr>
          <w:rtl/>
        </w:rPr>
        <w:lastRenderedPageBreak/>
        <w:t>1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"/>
      <w:r w:rsidRPr="00A64BAC">
        <w:rPr>
          <w:sz w:val="28"/>
          <w:rtl/>
        </w:rPr>
        <w:t xml:space="preserve"> </w:t>
      </w:r>
    </w:p>
    <w:p w14:paraId="1DE4DC90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مقدمه این فصل باید برای ورود به بحث اصلی زمینه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چینی کنید و مطالبی درباره موضوع پژوهش بنویسید تا زمینه برای طرح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فراهم شود.</w:t>
      </w:r>
    </w:p>
    <w:p w14:paraId="6FEE494A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37E98F1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ABE0F2C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6" w:name="_Toc376069619"/>
      <w:r w:rsidRPr="00A64BAC">
        <w:rPr>
          <w:sz w:val="28"/>
          <w:rtl/>
        </w:rPr>
        <w:t xml:space="preserve">1-2. </w:t>
      </w:r>
      <w:r w:rsidR="005353FC" w:rsidRPr="00A64BAC">
        <w:rPr>
          <w:rFonts w:hint="eastAsia"/>
          <w:sz w:val="28"/>
          <w:rtl/>
        </w:rPr>
        <w:t>ب</w:t>
      </w:r>
      <w:r w:rsidR="005353FC" w:rsidRPr="00A64BAC">
        <w:rPr>
          <w:rFonts w:hint="cs"/>
          <w:sz w:val="28"/>
          <w:rtl/>
        </w:rPr>
        <w:t>ی</w:t>
      </w:r>
      <w:r w:rsidR="005353FC" w:rsidRPr="00A64BAC">
        <w:rPr>
          <w:rFonts w:hint="eastAsia"/>
          <w:sz w:val="28"/>
          <w:rtl/>
        </w:rPr>
        <w:t>ان</w:t>
      </w:r>
      <w:r w:rsidR="005353FC" w:rsidRPr="00A64BAC">
        <w:rPr>
          <w:sz w:val="28"/>
          <w:rtl/>
        </w:rPr>
        <w:t xml:space="preserve"> </w:t>
      </w:r>
      <w:r w:rsidR="005353FC" w:rsidRPr="00A64BAC">
        <w:rPr>
          <w:rFonts w:hint="eastAsia"/>
          <w:sz w:val="28"/>
          <w:rtl/>
        </w:rPr>
        <w:t>مسئل</w:t>
      </w:r>
      <w:r w:rsidRPr="00A64BAC">
        <w:rPr>
          <w:rFonts w:hint="eastAsia"/>
          <w:sz w:val="28"/>
          <w:rtl/>
        </w:rPr>
        <w:t>ه</w:t>
      </w:r>
      <w:bookmarkEnd w:id="6"/>
      <w:r w:rsidRPr="00A64BAC">
        <w:rPr>
          <w:sz w:val="28"/>
          <w:rtl/>
        </w:rPr>
        <w:t xml:space="preserve"> </w:t>
      </w:r>
    </w:p>
    <w:p w14:paraId="7858D89B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بیان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باید به وضوح بیان کنید که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که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خواهید در مورد آن پژوهش کنید</w:t>
      </w:r>
      <w:r w:rsidR="00964585" w:rsidRPr="00A64BAC">
        <w:rPr>
          <w:sz w:val="28"/>
          <w:rtl/>
        </w:rPr>
        <w:t xml:space="preserve"> چیست</w:t>
      </w:r>
      <w:r w:rsidR="003B6AF0" w:rsidRPr="00A64BAC">
        <w:rPr>
          <w:sz w:val="28"/>
          <w:rtl/>
        </w:rPr>
        <w:t>؟</w:t>
      </w:r>
      <w:r w:rsidRPr="00A64BAC">
        <w:rPr>
          <w:sz w:val="28"/>
          <w:rtl/>
        </w:rPr>
        <w:t xml:space="preserve"> چه مشکل یا پرسش اساسی وجود دارد که قصد حل یا پاسخ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گویی به آن را دارید. </w:t>
      </w:r>
    </w:p>
    <w:p w14:paraId="037AB969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6279171" w14:textId="77777777" w:rsidR="001570A5" w:rsidRPr="00A64BAC" w:rsidRDefault="000F0EB1" w:rsidP="007C55E5">
      <w:pPr>
        <w:pStyle w:val="a6"/>
        <w:spacing w:line="276" w:lineRule="auto"/>
        <w:rPr>
          <w:noProof/>
          <w:bdr w:val="none" w:sz="0" w:space="0" w:color="auto" w:frame="1"/>
          <w:rtl/>
        </w:rPr>
      </w:pPr>
      <w:bookmarkStart w:id="7" w:name="_Toc376069620"/>
      <w:r w:rsidRPr="00A64BAC">
        <w:rPr>
          <w:noProof/>
          <w:bdr w:val="none" w:sz="0" w:space="0" w:color="auto" w:frame="1"/>
          <w:rtl/>
        </w:rPr>
        <w:t>1-</w:t>
      </w:r>
      <w:r w:rsidR="005D0930">
        <w:rPr>
          <w:noProof/>
          <w:bdr w:val="none" w:sz="0" w:space="0" w:color="auto" w:frame="1"/>
          <w:rtl/>
        </w:rPr>
        <w:t>3</w:t>
      </w:r>
      <w:r w:rsidR="001570A5" w:rsidRPr="00A64BAC">
        <w:rPr>
          <w:noProof/>
          <w:bdr w:val="none" w:sz="0" w:space="0" w:color="auto" w:frame="1"/>
          <w:rtl/>
        </w:rPr>
        <w:t xml:space="preserve">.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اهداف</w:t>
      </w:r>
      <w:r w:rsidR="001570A5" w:rsidRPr="00A64BAC">
        <w:rPr>
          <w:noProof/>
          <w:bdr w:val="none" w:sz="0" w:space="0" w:color="auto" w:frame="1"/>
          <w:rtl/>
        </w:rPr>
        <w:t xml:space="preserve">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پژوهش</w:t>
      </w:r>
      <w:bookmarkEnd w:id="7"/>
    </w:p>
    <w:p w14:paraId="07035A8B" w14:textId="77777777" w:rsidR="00DC525C" w:rsidRPr="00A64BAC" w:rsidRDefault="00DC525C" w:rsidP="007C55E5">
      <w:pPr>
        <w:pStyle w:val="a8"/>
        <w:spacing w:line="276" w:lineRule="auto"/>
        <w:rPr>
          <w:noProof/>
          <w:bdr w:val="none" w:sz="0" w:space="0" w:color="auto" w:frame="1"/>
          <w:rtl/>
        </w:rPr>
      </w:pPr>
      <w:r w:rsidRPr="00A64BAC">
        <w:rPr>
          <w:noProof/>
          <w:bdr w:val="none" w:sz="0" w:space="0" w:color="auto" w:frame="1"/>
          <w:rtl/>
        </w:rPr>
        <w:t xml:space="preserve">   </w:t>
      </w:r>
      <w:bookmarkStart w:id="8" w:name="_Toc376069621"/>
      <w:r w:rsidRPr="00A64BAC">
        <w:rPr>
          <w:noProof/>
          <w:bdr w:val="none" w:sz="0" w:space="0" w:color="auto" w:frame="1"/>
          <w:rtl/>
        </w:rPr>
        <w:t>1-3-1.</w:t>
      </w:r>
      <w:r w:rsidR="007D74C0"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هدف</w:t>
      </w:r>
      <w:r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كلي</w:t>
      </w:r>
      <w:bookmarkEnd w:id="8"/>
    </w:p>
    <w:p w14:paraId="26B54CB5" w14:textId="77777777" w:rsidR="001570A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</w:t>
      </w:r>
      <w:r w:rsidR="00DC525C" w:rsidRPr="00A64BAC">
        <w:rPr>
          <w:sz w:val="28"/>
          <w:rtl/>
        </w:rPr>
        <w:t>کلی</w:t>
      </w:r>
      <w:r w:rsidRPr="00A64BAC">
        <w:rPr>
          <w:sz w:val="28"/>
          <w:rtl/>
        </w:rPr>
        <w:t xml:space="preserve"> این پژوهش و نیز اگر اهداف فرعی دارید را اینجا بنویسید. </w:t>
      </w:r>
      <w:r w:rsidR="003B6AF0" w:rsidRPr="00A64BAC">
        <w:rPr>
          <w:sz w:val="28"/>
          <w:rtl/>
        </w:rPr>
        <w:t>اهداف بايد صريح، روشن، بدون ابهام و واقع بينانه باشد و بصورت منطقي و با افعال رفتاري بيان شود. اهداف بايد با عنوان، بيان مساله، فرضيه و سوالات پژوهش هماهنگ باشد.</w:t>
      </w:r>
    </w:p>
    <w:p w14:paraId="144C76CD" w14:textId="1E094902" w:rsidR="00DC525C" w:rsidRPr="00A64BAC" w:rsidRDefault="00DC525C" w:rsidP="00062438">
      <w:pPr>
        <w:pStyle w:val="a8"/>
        <w:spacing w:line="276" w:lineRule="auto"/>
        <w:rPr>
          <w:rtl/>
          <w:lang w:bidi="fa-IR"/>
        </w:rPr>
      </w:pPr>
      <w:r w:rsidRPr="00A64BAC">
        <w:rPr>
          <w:rtl/>
          <w:lang w:bidi="fa-IR"/>
        </w:rPr>
        <w:t xml:space="preserve">   </w:t>
      </w:r>
      <w:bookmarkStart w:id="9" w:name="_Toc376069622"/>
      <w:r w:rsidRPr="00A64BAC">
        <w:rPr>
          <w:rtl/>
          <w:lang w:bidi="fa-IR"/>
        </w:rPr>
        <w:t>1-3-2.</w:t>
      </w:r>
      <w:r w:rsidR="00426CA1" w:rsidRPr="00A64BAC">
        <w:rPr>
          <w:rtl/>
          <w:lang w:bidi="fa-IR"/>
        </w:rPr>
        <w:t xml:space="preserve"> </w:t>
      </w:r>
      <w:r w:rsidR="00426CA1" w:rsidRPr="00A64BAC">
        <w:rPr>
          <w:rFonts w:hint="eastAsia"/>
          <w:rtl/>
          <w:lang w:bidi="fa-IR"/>
        </w:rPr>
        <w:t>ا</w:t>
      </w:r>
      <w:r w:rsidRPr="00A64BAC">
        <w:rPr>
          <w:rFonts w:hint="eastAsia"/>
          <w:rtl/>
          <w:lang w:bidi="fa-IR"/>
        </w:rPr>
        <w:t>هدف</w:t>
      </w:r>
      <w:r w:rsidRPr="00A64BAC">
        <w:rPr>
          <w:rtl/>
          <w:lang w:bidi="fa-IR"/>
        </w:rPr>
        <w:t xml:space="preserve"> </w:t>
      </w:r>
      <w:bookmarkEnd w:id="9"/>
      <w:r w:rsidR="00062438">
        <w:rPr>
          <w:rFonts w:hint="cs"/>
          <w:rtl/>
          <w:lang w:bidi="fa-IR"/>
        </w:rPr>
        <w:t>جزئی</w:t>
      </w:r>
    </w:p>
    <w:p w14:paraId="54764F0B" w14:textId="3EC55A60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  <w:r w:rsidR="007A779E" w:rsidRPr="00A64BAC">
        <w:rPr>
          <w:sz w:val="28"/>
          <w:rtl/>
        </w:rPr>
        <w:t xml:space="preserve"> </w:t>
      </w:r>
    </w:p>
    <w:p w14:paraId="59C33827" w14:textId="3690B6AF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314E243C" w14:textId="3C6B4933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1DD0D32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0" w:name="_Toc376069623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0"/>
    </w:p>
    <w:p w14:paraId="1D25E9DB" w14:textId="163813B9" w:rsidR="00D607B1" w:rsidRDefault="00D607B1" w:rsidP="00062438">
      <w:pPr>
        <w:pStyle w:val="a8"/>
        <w:spacing w:line="276" w:lineRule="auto"/>
        <w:rPr>
          <w:rtl/>
        </w:rPr>
      </w:pPr>
      <w:bookmarkStart w:id="11" w:name="_Toc376069624"/>
      <w:r w:rsidRPr="00D94613">
        <w:rPr>
          <w:rtl/>
        </w:rPr>
        <w:t>1-</w:t>
      </w:r>
      <w:r w:rsidRPr="00D94613">
        <w:rPr>
          <w:rFonts w:hint="cs"/>
          <w:rtl/>
          <w:lang w:bidi="fa-IR"/>
        </w:rPr>
        <w:t>۴</w:t>
      </w:r>
      <w:r w:rsidRPr="00D94613">
        <w:rPr>
          <w:rtl/>
        </w:rPr>
        <w:t xml:space="preserve">-1 </w:t>
      </w:r>
      <w:bookmarkStart w:id="12" w:name="_Toc376069625"/>
      <w:bookmarkEnd w:id="11"/>
      <w:r w:rsidRPr="00D94613">
        <w:rPr>
          <w:rtl/>
        </w:rPr>
        <w:t xml:space="preserve"> </w:t>
      </w:r>
      <w:r w:rsidRPr="00D94613">
        <w:rPr>
          <w:rFonts w:hint="eastAsia"/>
          <w:rtl/>
        </w:rPr>
        <w:t>پرسش</w:t>
      </w:r>
      <w:r w:rsidRPr="00D94613">
        <w:t>‌</w:t>
      </w:r>
      <w:r w:rsidRPr="00D94613">
        <w:rPr>
          <w:rFonts w:hint="eastAsia"/>
          <w:rtl/>
        </w:rPr>
        <w:t>ها</w:t>
      </w:r>
      <w:r w:rsidRPr="00D94613">
        <w:rPr>
          <w:rFonts w:hint="cs"/>
          <w:rtl/>
        </w:rPr>
        <w:t>ی</w:t>
      </w:r>
      <w:r w:rsidRPr="00D94613">
        <w:rPr>
          <w:rtl/>
        </w:rPr>
        <w:t xml:space="preserve"> </w:t>
      </w:r>
      <w:bookmarkEnd w:id="12"/>
      <w:r w:rsidR="00062438" w:rsidRPr="00D94613">
        <w:rPr>
          <w:rFonts w:hint="cs"/>
          <w:rtl/>
        </w:rPr>
        <w:t>اساسی یا فرضیه تحقیق</w:t>
      </w:r>
    </w:p>
    <w:p w14:paraId="52892C48" w14:textId="77777777" w:rsidR="00CE2000" w:rsidRPr="00CE2000" w:rsidRDefault="00CE2000" w:rsidP="00CE2000">
      <w:pPr>
        <w:pStyle w:val="a7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پرسشها یا فرضیه های پژوهش در اینجا آورده می شوند. هر یک از پرسشهای اصلی یا فرضیه های پژوهش، باید بر اساس هر یک از اهداف فرعی پژوهش تدوین شوند.</w:t>
      </w:r>
    </w:p>
    <w:p w14:paraId="7374A90F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3B6AF0" w:rsidRPr="00A64BAC">
        <w:rPr>
          <w:sz w:val="28"/>
          <w:rtl/>
        </w:rPr>
        <w:t>اول</w:t>
      </w:r>
      <w:r w:rsidR="006816B8" w:rsidRPr="00A64BAC">
        <w:rPr>
          <w:sz w:val="28"/>
          <w:rtl/>
        </w:rPr>
        <w:t xml:space="preserve"> </w:t>
      </w:r>
    </w:p>
    <w:p w14:paraId="5D869BA9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>پرسش دوم</w:t>
      </w:r>
      <w:r w:rsidR="006816B8" w:rsidRPr="00A64BAC">
        <w:rPr>
          <w:sz w:val="28"/>
          <w:rtl/>
        </w:rPr>
        <w:t xml:space="preserve"> </w:t>
      </w:r>
    </w:p>
    <w:p w14:paraId="00595FFA" w14:textId="7DE0668C" w:rsidR="00062438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062438">
        <w:rPr>
          <w:sz w:val="28"/>
          <w:rtl/>
        </w:rPr>
        <w:t>سو</w:t>
      </w:r>
      <w:r w:rsidR="00062438">
        <w:rPr>
          <w:rFonts w:hint="cs"/>
          <w:sz w:val="28"/>
          <w:rtl/>
        </w:rPr>
        <w:t>م</w:t>
      </w:r>
    </w:p>
    <w:p w14:paraId="35F7C8D5" w14:textId="19F9D5A7" w:rsidR="00062438" w:rsidRPr="00062438" w:rsidRDefault="00062438" w:rsidP="00062438">
      <w:pPr>
        <w:pStyle w:val="a7"/>
        <w:numPr>
          <w:ilvl w:val="0"/>
          <w:numId w:val="6"/>
        </w:numPr>
        <w:rPr>
          <w:rtl/>
          <w:lang w:val="en-US" w:bidi="ar-SA"/>
        </w:rPr>
      </w:pPr>
      <w:r>
        <w:rPr>
          <w:rFonts w:hint="cs"/>
          <w:rtl/>
          <w:lang w:val="en-US" w:bidi="ar-SA"/>
        </w:rPr>
        <w:t>فرضیه اول</w:t>
      </w:r>
    </w:p>
    <w:p w14:paraId="16B55BFD" w14:textId="77777777" w:rsidR="00A56548" w:rsidRPr="00A64BAC" w:rsidRDefault="00A56548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3" w:name="_Toc376069626"/>
      <w:r w:rsidRPr="00A64BAC">
        <w:rPr>
          <w:rFonts w:hint="cs"/>
          <w:sz w:val="28"/>
          <w:rtl/>
          <w:lang w:bidi="fa-IR"/>
        </w:rPr>
        <w:t>۱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اهم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ضرورت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3"/>
    </w:p>
    <w:p w14:paraId="4696BC6C" w14:textId="546539C0" w:rsidR="00006185" w:rsidRPr="00A64BAC" w:rsidRDefault="004A2F6C" w:rsidP="00062438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مقدمه</w:t>
      </w:r>
      <w:r w:rsidRPr="00A64BAC">
        <w:rPr>
          <w:sz w:val="28"/>
          <w:lang w:val="en-US" w:bidi="ar-SA"/>
        </w:rPr>
        <w:t>‌</w:t>
      </w:r>
      <w:r w:rsidRPr="00A64BAC">
        <w:rPr>
          <w:sz w:val="28"/>
          <w:rtl/>
          <w:lang w:val="en-US" w:bidi="ar-SA"/>
        </w:rPr>
        <w:t xml:space="preserve">ای در مورد اهمیت و ضرورت پژوهش بیان نمایید. </w:t>
      </w:r>
      <w:r w:rsidR="00006185" w:rsidRPr="00A64BAC">
        <w:rPr>
          <w:sz w:val="28"/>
          <w:rtl/>
          <w:lang w:val="en-US" w:bidi="ar-SA"/>
        </w:rPr>
        <w:t>توضیح دهید که</w:t>
      </w:r>
      <w:r w:rsidR="00062438">
        <w:rPr>
          <w:rFonts w:hint="cs"/>
          <w:sz w:val="28"/>
          <w:rtl/>
          <w:lang w:val="en-US" w:bidi="ar-SA"/>
        </w:rPr>
        <w:t xml:space="preserve"> نت</w:t>
      </w:r>
      <w:r w:rsidR="00062438">
        <w:rPr>
          <w:rFonts w:hint="cs"/>
          <w:rtl/>
        </w:rPr>
        <w:t>ایج این پژوهش به تفکیک نظری و عملی</w:t>
      </w:r>
      <w:r w:rsidR="00006185" w:rsidRPr="00A64BAC">
        <w:rPr>
          <w:sz w:val="28"/>
          <w:rtl/>
          <w:lang w:val="en-US" w:bidi="ar-SA"/>
        </w:rPr>
        <w:t xml:space="preserve"> چه اهمیت و ضرورتی دارد. چه نفعی به چه کسانی خواهد رسید و چه دستاوردی خواهد داشت.</w:t>
      </w:r>
      <w:r w:rsidR="00062438">
        <w:rPr>
          <w:rFonts w:hint="cs"/>
          <w:sz w:val="28"/>
          <w:rtl/>
          <w:lang w:val="en-US" w:bidi="ar-SA"/>
        </w:rPr>
        <w:t xml:space="preserve"> لازم است</w:t>
      </w:r>
      <w:r w:rsidR="003B6AF0" w:rsidRPr="00A64BAC">
        <w:rPr>
          <w:sz w:val="28"/>
          <w:rtl/>
          <w:lang w:val="en-US" w:bidi="ar-SA"/>
        </w:rPr>
        <w:t xml:space="preserve"> اهمیت و ضرورت به صورت</w:t>
      </w:r>
      <w:r w:rsidR="00062438">
        <w:rPr>
          <w:rFonts w:hint="cs"/>
          <w:sz w:val="28"/>
          <w:rtl/>
          <w:lang w:val="en-US" w:bidi="ar-SA"/>
        </w:rPr>
        <w:t xml:space="preserve"> سیاهه‌واربه تفکیک</w:t>
      </w:r>
      <w:r w:rsidR="003B6AF0" w:rsidRPr="00A64BAC">
        <w:rPr>
          <w:sz w:val="28"/>
          <w:rtl/>
          <w:lang w:val="en-US" w:bidi="ar-SA"/>
        </w:rPr>
        <w:t xml:space="preserve"> ضرورت نظری  و ضرورت عملی باشد. </w:t>
      </w:r>
    </w:p>
    <w:p w14:paraId="1FC747F7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4" w:name="_Toc376069627"/>
      <w:r w:rsidRPr="00A64BAC">
        <w:rPr>
          <w:rtl/>
          <w:lang w:bidi="fa-IR"/>
        </w:rPr>
        <w:t xml:space="preserve">1-5-1.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نظر</w:t>
      </w:r>
      <w:r w:rsidRPr="00A64BAC">
        <w:rPr>
          <w:rFonts w:hint="cs"/>
          <w:rtl/>
          <w:lang w:bidi="fa-IR"/>
        </w:rPr>
        <w:t>ی</w:t>
      </w:r>
      <w:bookmarkEnd w:id="14"/>
    </w:p>
    <w:p w14:paraId="3B208235" w14:textId="77777777" w:rsidR="004A2F6C" w:rsidRPr="00A64BAC" w:rsidRDefault="004A2F6C" w:rsidP="007C55E5">
      <w:pPr>
        <w:spacing w:line="276" w:lineRule="auto"/>
        <w:ind w:left="-2" w:firstLine="284"/>
        <w:rPr>
          <w:b/>
          <w:bCs/>
          <w:sz w:val="28"/>
          <w:rtl/>
          <w:lang w:bidi="fa-IR"/>
        </w:rPr>
      </w:pPr>
      <w:r w:rsidRPr="00A64BAC">
        <w:rPr>
          <w:sz w:val="28"/>
          <w:rtl/>
        </w:rPr>
        <w:t>توضیح دهید که این پژوهش چه اهمیت و ضرورت نظری را در بردارد. چه نفعی به جبنه نظری علم خواهد کرد</w:t>
      </w:r>
      <w:r w:rsidRPr="00A64BAC">
        <w:rPr>
          <w:b/>
          <w:bCs/>
          <w:sz w:val="28"/>
          <w:rtl/>
          <w:lang w:bidi="fa-IR"/>
        </w:rPr>
        <w:t xml:space="preserve"> </w:t>
      </w:r>
    </w:p>
    <w:p w14:paraId="692FFCEC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5" w:name="_Toc376069628"/>
      <w:r w:rsidRPr="00A64BAC">
        <w:rPr>
          <w:rtl/>
          <w:lang w:bidi="fa-IR"/>
        </w:rPr>
        <w:t xml:space="preserve">1-5-2.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عمل</w:t>
      </w:r>
      <w:r w:rsidRPr="00A64BAC">
        <w:rPr>
          <w:rFonts w:hint="cs"/>
          <w:rtl/>
          <w:lang w:bidi="fa-IR"/>
        </w:rPr>
        <w:t>ی</w:t>
      </w:r>
      <w:bookmarkEnd w:id="15"/>
    </w:p>
    <w:p w14:paraId="7106E97C" w14:textId="77777777" w:rsidR="004A2F6C" w:rsidRPr="00A64BAC" w:rsidRDefault="004A2F6C" w:rsidP="007C55E5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توضیح دهید که این پژوهش چه اهمیت و ضرورت عملی را در بر دارد. چه نفعی به چه کسانی خواهد رسید و چه دستاوردی خواهد داشت.</w:t>
      </w:r>
    </w:p>
    <w:p w14:paraId="31382EA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6" w:name="_Toc376069629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۶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تعريف</w:t>
      </w:r>
      <w:r w:rsidR="00A56548" w:rsidRPr="00A64BAC">
        <w:rPr>
          <w:sz w:val="28"/>
        </w:rPr>
        <w:t>‌</w:t>
      </w:r>
      <w:r w:rsidR="00A56548" w:rsidRPr="00A64BAC">
        <w:rPr>
          <w:rFonts w:hint="eastAsia"/>
          <w:sz w:val="28"/>
          <w:rtl/>
        </w:rPr>
        <w:t>ها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عمل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rFonts w:hint="eastAsia"/>
          <w:sz w:val="28"/>
          <w:rtl/>
        </w:rPr>
        <w:t>ات</w:t>
      </w:r>
      <w:r w:rsidR="00A56548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متغ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rFonts w:hint="eastAsia"/>
          <w:sz w:val="28"/>
          <w:rtl/>
        </w:rPr>
        <w:t>رها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پژوهش</w:t>
      </w:r>
      <w:bookmarkEnd w:id="16"/>
    </w:p>
    <w:p w14:paraId="5361EEF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اگر مفاهیمی در پژوهش شما به کار رفته که نیازمند تعریف عملیاتی هستند اینجا بنویسید.</w:t>
      </w:r>
    </w:p>
    <w:p w14:paraId="6F196C12" w14:textId="67564273" w:rsidR="003B6AF0" w:rsidRPr="00A64BAC" w:rsidRDefault="003B6AF0" w:rsidP="001C312B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تعريف نظري متغيرها بايد از يك مرجع معتبر استفاده نمود و به طور دقيق و واضح و با كلمات</w:t>
      </w:r>
    </w:p>
    <w:p w14:paraId="3D53CF6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ساده آن را تعريف كرد . در تعريف عملي متغير بصورت واقعياتي قابل اندازه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گيري با كلمات ساده و واضح بيان شود.</w:t>
      </w:r>
    </w:p>
    <w:p w14:paraId="534936D4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AC93FA1" w14:textId="77777777" w:rsidR="000E2655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59ACA72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7" w:name="_Toc376069630"/>
      <w:r w:rsidRPr="00A64BAC">
        <w:rPr>
          <w:sz w:val="28"/>
          <w:rtl/>
        </w:rPr>
        <w:t>1-</w:t>
      </w:r>
      <w:r w:rsidR="000F0EB1" w:rsidRPr="00A64BAC">
        <w:rPr>
          <w:rFonts w:hint="cs"/>
          <w:sz w:val="28"/>
          <w:rtl/>
          <w:lang w:bidi="fa-IR"/>
        </w:rPr>
        <w:t>۷</w:t>
      </w:r>
      <w:r w:rsidRPr="00A64BAC">
        <w:rPr>
          <w:sz w:val="28"/>
          <w:rtl/>
        </w:rPr>
        <w:t xml:space="preserve">. </w:t>
      </w:r>
      <w:r w:rsidR="00A56548" w:rsidRPr="00A64BAC">
        <w:rPr>
          <w:rFonts w:hint="eastAsia"/>
          <w:sz w:val="28"/>
          <w:rtl/>
        </w:rPr>
        <w:t>نو</w:t>
      </w:r>
      <w:r w:rsidR="003B6AF0" w:rsidRPr="00A64BAC">
        <w:rPr>
          <w:rFonts w:hint="eastAsia"/>
          <w:sz w:val="28"/>
          <w:rtl/>
        </w:rPr>
        <w:t>آور</w:t>
      </w:r>
      <w:r w:rsidR="003B6AF0" w:rsidRPr="00A64BAC">
        <w:rPr>
          <w:rFonts w:hint="cs"/>
          <w:sz w:val="28"/>
          <w:rtl/>
        </w:rPr>
        <w:t>ی</w:t>
      </w:r>
      <w:r w:rsidR="003B6AF0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پژوهش</w:t>
      </w:r>
      <w:bookmarkEnd w:id="17"/>
    </w:p>
    <w:p w14:paraId="2E5551C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توضیح دهید که پژوهش شما چه ویژگی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دارد که آن را از سایر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در همین حوزه متمایز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کند و نوآوری و دانش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افزایی آن چیست.</w:t>
      </w:r>
    </w:p>
    <w:p w14:paraId="1A2F1B62" w14:textId="77777777" w:rsidR="008859BB" w:rsidRDefault="003B6AF0" w:rsidP="007C55E5">
      <w:pPr>
        <w:pStyle w:val="a7"/>
        <w:spacing w:line="276" w:lineRule="auto"/>
        <w:ind w:left="-2" w:firstLine="284"/>
        <w:rPr>
          <w:sz w:val="28"/>
          <w:rtl/>
        </w:rPr>
        <w:sectPr w:rsidR="008859BB" w:rsidSect="00665ACB">
          <w:headerReference w:type="default" r:id="rId21"/>
          <w:footerReference w:type="default" r:id="rId2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>متن</w:t>
      </w:r>
    </w:p>
    <w:p w14:paraId="1C3A3B25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00FBCB4B" w14:textId="77777777" w:rsidR="001570A5" w:rsidRDefault="001570A5" w:rsidP="0056445E">
      <w:pPr>
        <w:spacing w:line="360" w:lineRule="auto"/>
        <w:ind w:left="-2" w:firstLine="284"/>
        <w:rPr>
          <w:rtl/>
          <w:lang w:bidi="fa-IR"/>
        </w:rPr>
      </w:pPr>
    </w:p>
    <w:p w14:paraId="56B2AF59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1FFDBE87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4831423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18" w:name="_Toc376069631"/>
      <w:r w:rsidRPr="006F4225">
        <w:rPr>
          <w:rtl/>
        </w:rPr>
        <w:t>فصل</w:t>
      </w:r>
      <w:r>
        <w:rPr>
          <w:rtl/>
        </w:rPr>
        <w:t xml:space="preserve"> دوم</w:t>
      </w:r>
      <w:bookmarkEnd w:id="18"/>
    </w:p>
    <w:p w14:paraId="13A86D6A" w14:textId="77777777" w:rsidR="008859B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8859BB" w:rsidSect="00665ACB">
          <w:headerReference w:type="default" r:id="rId23"/>
          <w:footerReference w:type="default" r:id="rId24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bookmarkStart w:id="19" w:name="_Toc376069632"/>
      <w:r>
        <w:rPr>
          <w:rtl/>
        </w:rPr>
        <w:t>مباني نظري</w:t>
      </w:r>
      <w:r w:rsidRPr="00891D13">
        <w:rPr>
          <w:rtl/>
        </w:rPr>
        <w:t xml:space="preserve"> </w:t>
      </w:r>
      <w:r w:rsidR="007056B0">
        <w:rPr>
          <w:rtl/>
        </w:rPr>
        <w:t xml:space="preserve">و پیشینه </w:t>
      </w:r>
      <w:r w:rsidRPr="00891D13">
        <w:rPr>
          <w:rtl/>
        </w:rPr>
        <w:t>پژوهش</w:t>
      </w:r>
      <w:bookmarkEnd w:id="19"/>
    </w:p>
    <w:p w14:paraId="3F7A4829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0" w:name="_Toc376069633"/>
      <w:r>
        <w:rPr>
          <w:rtl/>
        </w:rPr>
        <w:lastRenderedPageBreak/>
        <w:t>2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20"/>
    </w:p>
    <w:p w14:paraId="512F1FC4" w14:textId="77777777" w:rsidR="00F07656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فصل، ابتدا مبانی نظری پژوهش را نوشته سپس پیشینه پژوهش در داخل و بعد در خارج را و در آخر نیز به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از پیشینه پژوهش بپردازید.</w:t>
      </w:r>
      <w:r w:rsidR="003B6AF0" w:rsidRPr="00A64BAC">
        <w:rPr>
          <w:sz w:val="28"/>
          <w:rtl/>
        </w:rPr>
        <w:t xml:space="preserve"> سعی کنید در صورت نیاز پیشنه در داخل و در خارج را به چند بخش تقسیم نمایید و در آخر هر بخش نیز یک نتیجه</w:t>
      </w:r>
      <w:r w:rsidR="003B6AF0" w:rsidRPr="00A64BAC">
        <w:rPr>
          <w:sz w:val="28"/>
        </w:rPr>
        <w:t>‌</w:t>
      </w:r>
      <w:r w:rsidR="003B6AF0" w:rsidRPr="00A64BAC">
        <w:rPr>
          <w:sz w:val="28"/>
          <w:rtl/>
        </w:rPr>
        <w:t>گیری از آن نیز ذکر نمایید</w:t>
      </w:r>
      <w:r w:rsidRPr="00A64BAC">
        <w:rPr>
          <w:sz w:val="28"/>
          <w:rtl/>
        </w:rPr>
        <w:t xml:space="preserve"> </w:t>
      </w:r>
    </w:p>
    <w:p w14:paraId="17E27800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6224AA6" w14:textId="77777777" w:rsidR="00677BAB" w:rsidRPr="00A64BAC" w:rsidRDefault="00825035" w:rsidP="007C55E5">
      <w:pPr>
        <w:pStyle w:val="a6"/>
        <w:spacing w:line="276" w:lineRule="auto"/>
        <w:rPr>
          <w:rtl/>
        </w:rPr>
      </w:pPr>
      <w:bookmarkStart w:id="21" w:name="_Toc376069634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="00A74221">
        <w:rPr>
          <w:rtl/>
        </w:rPr>
        <w:t xml:space="preserve"> </w:t>
      </w:r>
      <w:r w:rsidRPr="00A64BAC">
        <w:rPr>
          <w:rtl/>
        </w:rPr>
        <w:t xml:space="preserve">.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1"/>
    </w:p>
    <w:p w14:paraId="4C96BA6A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2" w:name="_Toc376069635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-2-1. </w:t>
      </w:r>
      <w:r w:rsidRPr="00A64BAC">
        <w:rPr>
          <w:rFonts w:hint="eastAsia"/>
          <w:rtl/>
        </w:rPr>
        <w:t>مقدمه</w:t>
      </w:r>
      <w:bookmarkEnd w:id="22"/>
    </w:p>
    <w:p w14:paraId="4D7A54DD" w14:textId="77777777" w:rsidR="00DC3D51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را اینجا بنویسید</w:t>
      </w:r>
      <w:r w:rsidR="00825035" w:rsidRPr="00A64BAC">
        <w:rPr>
          <w:sz w:val="28"/>
          <w:rtl/>
        </w:rPr>
        <w:t xml:space="preserve"> </w:t>
      </w:r>
    </w:p>
    <w:p w14:paraId="691692C0" w14:textId="77777777" w:rsidR="008C34A7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بعدی را اینجا بنویسید و به همین ترتیب. از استایل «متن» برای فرمت کردن متن عادی استفاده کنید.</w:t>
      </w:r>
    </w:p>
    <w:p w14:paraId="2208C23E" w14:textId="77777777" w:rsidR="007A0900" w:rsidRPr="00A64BAC" w:rsidRDefault="00825035" w:rsidP="007C55E5">
      <w:pPr>
        <w:pStyle w:val="a8"/>
        <w:spacing w:line="276" w:lineRule="auto"/>
        <w:rPr>
          <w:rtl/>
        </w:rPr>
      </w:pPr>
      <w:bookmarkStart w:id="23" w:name="_Toc376069636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="003B6AF0" w:rsidRPr="00A64BAC">
        <w:rPr>
          <w:rtl/>
        </w:rPr>
        <w:t>2-2</w:t>
      </w:r>
      <w:r w:rsidRPr="00A64BAC">
        <w:rPr>
          <w:rtl/>
        </w:rPr>
        <w:t xml:space="preserve">. </w:t>
      </w:r>
      <w:r w:rsidR="00A549E2" w:rsidRPr="00A64BAC">
        <w:rPr>
          <w:rFonts w:hint="eastAsia"/>
          <w:rtl/>
        </w:rPr>
        <w:t>سرفصل</w:t>
      </w:r>
      <w:r w:rsidR="00A549E2" w:rsidRPr="00A64BAC">
        <w:rPr>
          <w:rtl/>
        </w:rPr>
        <w:t xml:space="preserve"> </w:t>
      </w:r>
      <w:r w:rsidR="00A549E2" w:rsidRPr="00A64BAC">
        <w:rPr>
          <w:rFonts w:hint="eastAsia"/>
          <w:rtl/>
        </w:rPr>
        <w:t>فرع</w:t>
      </w:r>
      <w:r w:rsidR="00A549E2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در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مورد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3"/>
    </w:p>
    <w:p w14:paraId="45108CFB" w14:textId="77777777" w:rsidR="00F07656" w:rsidRPr="00A64BAC" w:rsidRDefault="00A549E2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  <w:r w:rsidR="003E181D" w:rsidRPr="00A64BAC">
        <w:rPr>
          <w:sz w:val="28"/>
          <w:rtl/>
        </w:rPr>
        <w:t xml:space="preserve"> </w:t>
      </w:r>
    </w:p>
    <w:p w14:paraId="26FD4576" w14:textId="77777777" w:rsidR="003B6AF0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5D5E9642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0B74C61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2F9D604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5943ACF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42A0EB7E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4" w:name="_Toc376069637"/>
      <w:r w:rsidRPr="00A64BAC">
        <w:rPr>
          <w:rFonts w:hint="cs"/>
          <w:rtl/>
          <w:lang w:bidi="fa-IR"/>
        </w:rPr>
        <w:lastRenderedPageBreak/>
        <w:t>۲</w:t>
      </w:r>
      <w:r w:rsidRPr="00A64BAC">
        <w:rPr>
          <w:rtl/>
        </w:rPr>
        <w:t xml:space="preserve">-2-3. </w:t>
      </w:r>
      <w:r w:rsidRPr="00A64BAC">
        <w:rPr>
          <w:rFonts w:hint="eastAsia"/>
          <w:rtl/>
        </w:rPr>
        <w:t>سرفصل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فرع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در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مورد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مبان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="008038B6" w:rsidRPr="00A64BAC">
        <w:rPr>
          <w:rFonts w:hint="eastAsia"/>
          <w:rtl/>
        </w:rPr>
        <w:t>عمل</w:t>
      </w:r>
      <w:r w:rsidR="008038B6"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تحق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ق</w:t>
      </w:r>
      <w:bookmarkEnd w:id="24"/>
    </w:p>
    <w:p w14:paraId="327727E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04193D2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0ED091CB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275DC8E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E9B1C3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F9526C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7FE0CEA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5" w:name="_Toc376069638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3B6AF0" w:rsidRPr="00A64BAC">
        <w:rPr>
          <w:sz w:val="28"/>
          <w:rtl/>
        </w:rPr>
        <w:t>3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="00A549E2" w:rsidRPr="00A64BAC">
        <w:rPr>
          <w:rFonts w:hint="eastAsia"/>
          <w:sz w:val="28"/>
          <w:rtl/>
        </w:rPr>
        <w:t>نه</w:t>
      </w:r>
      <w:r w:rsidR="00A549E2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داخل</w:t>
      </w:r>
      <w:r w:rsidRPr="00A64BAC">
        <w:rPr>
          <w:sz w:val="28"/>
          <w:rtl/>
        </w:rPr>
        <w:t xml:space="preserve"> </w:t>
      </w:r>
      <w:r w:rsidR="00A45B2D" w:rsidRPr="00A64BAC">
        <w:rPr>
          <w:rFonts w:hint="eastAsia"/>
          <w:sz w:val="28"/>
          <w:rtl/>
        </w:rPr>
        <w:t>ک</w:t>
      </w:r>
      <w:r w:rsidRPr="00A64BAC">
        <w:rPr>
          <w:rFonts w:hint="eastAsia"/>
          <w:sz w:val="28"/>
          <w:rtl/>
        </w:rPr>
        <w:t>شور</w:t>
      </w:r>
      <w:bookmarkEnd w:id="25"/>
    </w:p>
    <w:p w14:paraId="18425EAD" w14:textId="7C476EAF" w:rsidR="000F0EB1" w:rsidRPr="00A64BAC" w:rsidRDefault="000F0EB1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شماره</w:t>
      </w:r>
      <w:r w:rsidR="001C312B">
        <w:rPr>
          <w:sz w:val="28"/>
          <w:lang w:val="en-US"/>
        </w:rPr>
        <w:t xml:space="preserve"> </w:t>
      </w:r>
      <w:r w:rsidRPr="00A64BAC">
        <w:rPr>
          <w:sz w:val="28"/>
          <w:rtl/>
        </w:rPr>
        <w:t>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را به تناسب نیاز خود در صورت کم و زیاد کردن سرفصل تغییر دهید. </w:t>
      </w:r>
    </w:p>
    <w:p w14:paraId="4536DB61" w14:textId="77777777" w:rsidR="003B6AF0" w:rsidRPr="00A64BAC" w:rsidRDefault="003E181D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48AEB7B" w14:textId="77777777" w:rsidR="003E181D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صورت نیاز و در صورت دسته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پیشینه در داخل کشور در اینجا بیاورید و برای هر قسمت سرفصل تعریف نمایید. و در آخر نیز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و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را بیاورید.</w:t>
      </w:r>
      <w:r w:rsidR="003E181D" w:rsidRPr="00A64BAC">
        <w:rPr>
          <w:sz w:val="28"/>
          <w:rtl/>
        </w:rPr>
        <w:t xml:space="preserve"> </w:t>
      </w:r>
    </w:p>
    <w:p w14:paraId="4078C652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6" w:name="_Toc376069639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B661E6">
        <w:rPr>
          <w:sz w:val="28"/>
          <w:rtl/>
          <w:lang w:bidi="fa-IR"/>
        </w:rPr>
        <w:t>4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نه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خارج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ران</w:t>
      </w:r>
      <w:bookmarkEnd w:id="26"/>
    </w:p>
    <w:p w14:paraId="745CFC32" w14:textId="2A3FA450" w:rsidR="003B6AF0" w:rsidRPr="00A64BAC" w:rsidRDefault="003B6AF0" w:rsidP="00A242C7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طبق پیشینه در داخل کشور عمل شود.</w:t>
      </w:r>
    </w:p>
    <w:p w14:paraId="2E440426" w14:textId="77777777" w:rsidR="003E181D" w:rsidRPr="00A64BAC" w:rsidRDefault="003E181D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25FF48F" w14:textId="26823C4C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7" w:name="_Toc376069640"/>
      <w:r w:rsidRPr="00A64BAC">
        <w:rPr>
          <w:sz w:val="28"/>
          <w:rtl/>
        </w:rPr>
        <w:t>2-</w:t>
      </w:r>
      <w:r w:rsidR="00B661E6">
        <w:rPr>
          <w:sz w:val="28"/>
          <w:rtl/>
          <w:lang w:bidi="fa-IR"/>
        </w:rPr>
        <w:t>5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جمع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بند</w:t>
      </w:r>
      <w:r w:rsidR="00A45B2D" w:rsidRPr="00A64BAC">
        <w:rPr>
          <w:rFonts w:hint="cs"/>
          <w:sz w:val="28"/>
          <w:rtl/>
        </w:rPr>
        <w:t>ی</w:t>
      </w:r>
      <w:bookmarkEnd w:id="27"/>
      <w:r w:rsidR="000F7559">
        <w:rPr>
          <w:rFonts w:hint="cs"/>
          <w:sz w:val="28"/>
          <w:rtl/>
        </w:rPr>
        <w:t xml:space="preserve"> پیشینه</w:t>
      </w:r>
    </w:p>
    <w:p w14:paraId="3635C1C1" w14:textId="77777777" w:rsidR="002F1E7B" w:rsidRDefault="003E181D" w:rsidP="007C55E5">
      <w:pPr>
        <w:pStyle w:val="a7"/>
        <w:spacing w:line="276" w:lineRule="auto"/>
        <w:ind w:left="-2" w:firstLine="284"/>
        <w:rPr>
          <w:sz w:val="28"/>
          <w:rtl/>
        </w:rPr>
        <w:sectPr w:rsidR="002F1E7B" w:rsidSect="00A95DFF">
          <w:headerReference w:type="default" r:id="rId25"/>
          <w:footerReference w:type="default" r:id="rId2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6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 xml:space="preserve">متن </w:t>
      </w:r>
    </w:p>
    <w:p w14:paraId="4756DE9C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6AA6DAD0" w14:textId="77777777" w:rsidR="002F1E7B" w:rsidRDefault="002F1E7B" w:rsidP="0056445E">
      <w:pPr>
        <w:spacing w:line="360" w:lineRule="auto"/>
        <w:ind w:left="-2" w:firstLine="284"/>
        <w:rPr>
          <w:rtl/>
        </w:rPr>
      </w:pPr>
    </w:p>
    <w:p w14:paraId="1E255D1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1A711B0B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28" w:name="_Toc376069641"/>
      <w:r>
        <w:rPr>
          <w:rtl/>
        </w:rPr>
        <w:t>فصل سوم</w:t>
      </w:r>
      <w:bookmarkEnd w:id="28"/>
    </w:p>
    <w:p w14:paraId="002726C1" w14:textId="77777777" w:rsidR="002F1E7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27"/>
          <w:footerReference w:type="default" r:id="rId2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7"/>
          <w:cols w:space="708"/>
          <w:bidi/>
          <w:rtlGutter/>
          <w:docGrid w:linePitch="360"/>
        </w:sectPr>
      </w:pPr>
      <w:bookmarkStart w:id="29" w:name="_Toc376069642"/>
      <w:r>
        <w:rPr>
          <w:rtl/>
        </w:rPr>
        <w:t>روش</w:t>
      </w:r>
      <w:r w:rsidR="002F1E7B">
        <w:rPr>
          <w:rFonts w:hint="cs"/>
          <w:rtl/>
        </w:rPr>
        <w:softHyphen/>
        <w:t>شناسی</w:t>
      </w:r>
      <w:r>
        <w:rPr>
          <w:rtl/>
        </w:rPr>
        <w:t xml:space="preserve"> پژوهش</w:t>
      </w:r>
      <w:bookmarkEnd w:id="29"/>
    </w:p>
    <w:p w14:paraId="79065E9A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0" w:name="_Toc376069643"/>
      <w:r>
        <w:rPr>
          <w:rtl/>
        </w:rPr>
        <w:lastRenderedPageBreak/>
        <w:t>3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30"/>
    </w:p>
    <w:p w14:paraId="04682566" w14:textId="2C17C375" w:rsidR="00964585" w:rsidRPr="00A64BAC" w:rsidRDefault="00964585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این فصل بسته به این که نوع و روش پژوهش شما چیست،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فرعی مناسب را ایجاد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کنید.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مثلا اگر کار شما پیمایشی  است باید در مورد جامعه و روش نمونه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و روایی و پایایی پرسشنامه و محتوای پرسشنامه و نحوه تدوین آن و غیره توضیح دهید. اگر کارتان کیفی است نیز قسمت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دیگری متناسب با روش مورد استفاده، اضافه کنید. در این فصل همچنین باید توجیه کنید که چرا از روش مورد نظر استفاده کرده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اید.</w:t>
      </w:r>
    </w:p>
    <w:p w14:paraId="2A6F67B0" w14:textId="77777777" w:rsidR="001570A5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 پاراگرافی دیگر.</w:t>
      </w:r>
    </w:p>
    <w:p w14:paraId="0EE9962B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1" w:name="_Toc376069644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31"/>
    </w:p>
    <w:p w14:paraId="3232B12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DC42F70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2" w:name="_Toc376069645"/>
      <w:r w:rsidRPr="00A64BAC">
        <w:rPr>
          <w:sz w:val="28"/>
          <w:rtl/>
        </w:rPr>
        <w:t>3-</w:t>
      </w:r>
      <w:r w:rsidR="005754E4"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="000F0EB1" w:rsidRPr="00A64BAC">
        <w:rPr>
          <w:rFonts w:hint="eastAsia"/>
          <w:sz w:val="28"/>
          <w:rtl/>
        </w:rPr>
        <w:t>جامعه</w:t>
      </w:r>
      <w:r w:rsidR="000F0EB1" w:rsidRPr="00A64BAC">
        <w:rPr>
          <w:sz w:val="28"/>
          <w:rtl/>
        </w:rPr>
        <w:t xml:space="preserve"> </w:t>
      </w:r>
      <w:r w:rsidR="000F0EB1" w:rsidRPr="00A64BAC">
        <w:rPr>
          <w:rFonts w:hint="eastAsia"/>
          <w:sz w:val="28"/>
          <w:rtl/>
        </w:rPr>
        <w:t>پژوهش</w:t>
      </w:r>
      <w:bookmarkEnd w:id="32"/>
    </w:p>
    <w:p w14:paraId="4A5CD3F2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663BD935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3" w:name="_Toc376069646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="008038B6" w:rsidRPr="00A64BAC">
        <w:rPr>
          <w:rFonts w:hint="eastAsia"/>
          <w:sz w:val="28"/>
          <w:rtl/>
        </w:rPr>
        <w:t>روش</w:t>
      </w:r>
      <w:r w:rsidR="008038B6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ن</w:t>
      </w:r>
      <w:r w:rsidR="000F0EB1" w:rsidRPr="00A64BAC">
        <w:rPr>
          <w:rFonts w:hint="eastAsia"/>
          <w:sz w:val="28"/>
          <w:rtl/>
        </w:rPr>
        <w:t>مونه</w:t>
      </w:r>
      <w:r w:rsidR="000F0EB1" w:rsidRPr="00A64BAC">
        <w:rPr>
          <w:sz w:val="28"/>
        </w:rPr>
        <w:t>‌</w:t>
      </w:r>
      <w:r w:rsidR="000F0EB1" w:rsidRPr="00A64BAC">
        <w:rPr>
          <w:rFonts w:hint="eastAsia"/>
          <w:sz w:val="28"/>
          <w:rtl/>
        </w:rPr>
        <w:t>گ</w:t>
      </w:r>
      <w:r w:rsidR="000F0EB1" w:rsidRPr="00A64BAC">
        <w:rPr>
          <w:rFonts w:hint="cs"/>
          <w:sz w:val="28"/>
          <w:rtl/>
        </w:rPr>
        <w:t>ی</w:t>
      </w:r>
      <w:r w:rsidR="000F0EB1" w:rsidRPr="00A64BAC">
        <w:rPr>
          <w:rFonts w:hint="eastAsia"/>
          <w:sz w:val="28"/>
          <w:rtl/>
        </w:rPr>
        <w:t>ر</w:t>
      </w:r>
      <w:r w:rsidR="000F0EB1" w:rsidRPr="00A64BAC">
        <w:rPr>
          <w:rFonts w:hint="cs"/>
          <w:sz w:val="28"/>
          <w:rtl/>
        </w:rPr>
        <w:t>ی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و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حجم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نمونه</w:t>
      </w:r>
      <w:bookmarkEnd w:id="33"/>
    </w:p>
    <w:p w14:paraId="2108AE7B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صرفاً جهت نمونه هستند. هر سرفصلی نیاز است به تناسب موضوع و روش خود اضافه کنید.</w:t>
      </w:r>
    </w:p>
    <w:p w14:paraId="651A718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28362BA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56F4300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86A3123" w14:textId="77777777" w:rsidR="001570A5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4" w:name="_Toc376069647"/>
      <w:r w:rsidRPr="00A64BAC">
        <w:rPr>
          <w:sz w:val="28"/>
          <w:rtl/>
        </w:rPr>
        <w:t xml:space="preserve">3-5. </w:t>
      </w:r>
      <w:r w:rsidRPr="00A64BAC">
        <w:rPr>
          <w:rFonts w:hint="eastAsia"/>
          <w:sz w:val="28"/>
          <w:rtl/>
        </w:rPr>
        <w:t>ابزار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گردآور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34"/>
    </w:p>
    <w:p w14:paraId="7CEBF942" w14:textId="26B2257D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</w:rPr>
        <w:t>‌</w:t>
      </w:r>
      <w:r w:rsidRPr="00A64BAC">
        <w:rPr>
          <w:sz w:val="28"/>
          <w:rtl/>
        </w:rPr>
        <w:t>در مورد ابزار گردآوری داده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03C64840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8CE68AF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192EC92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C8A8591" w14:textId="77777777" w:rsidR="008038B6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5" w:name="_Toc376069648"/>
      <w:r w:rsidRPr="00A64BAC">
        <w:rPr>
          <w:sz w:val="28"/>
          <w:rtl/>
        </w:rPr>
        <w:t xml:space="preserve">3-6. </w:t>
      </w:r>
      <w:r w:rsidRPr="00A64BAC">
        <w:rPr>
          <w:rFonts w:hint="eastAsia"/>
          <w:sz w:val="28"/>
          <w:rtl/>
        </w:rPr>
        <w:t>روا</w:t>
      </w:r>
      <w:r w:rsidRPr="00A64BAC">
        <w:rPr>
          <w:rFonts w:hint="cs"/>
          <w:sz w:val="28"/>
          <w:rtl/>
        </w:rPr>
        <w:t>یی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پا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ا</w:t>
      </w:r>
      <w:r w:rsidRPr="00A64BAC">
        <w:rPr>
          <w:rFonts w:hint="cs"/>
          <w:sz w:val="28"/>
          <w:rtl/>
        </w:rPr>
        <w:t>یی</w:t>
      </w:r>
      <w:bookmarkEnd w:id="35"/>
    </w:p>
    <w:p w14:paraId="3932CE10" w14:textId="25DDEDF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sz w:val="28"/>
        </w:rPr>
        <w:t xml:space="preserve"> </w:t>
      </w:r>
      <w:r w:rsidRPr="00A64BAC">
        <w:rPr>
          <w:sz w:val="28"/>
          <w:rtl/>
        </w:rPr>
        <w:t>اگر از پرسشنامه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کنید و یا ابزاری را به کار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برید باید از روایی و پایایی برخوردار باشد. در اینجا در این موارد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D18131A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FA1BDB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AF8C7B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51278F9" w14:textId="77777777" w:rsidR="00C32AD4" w:rsidRPr="00A64BAC" w:rsidRDefault="008038B6" w:rsidP="000938A3">
      <w:pPr>
        <w:pStyle w:val="a8"/>
        <w:spacing w:line="276" w:lineRule="auto"/>
        <w:rPr>
          <w:rtl/>
        </w:rPr>
      </w:pPr>
      <w:bookmarkStart w:id="36" w:name="_Toc376069649"/>
      <w:r w:rsidRPr="00A64BAC">
        <w:rPr>
          <w:rtl/>
        </w:rPr>
        <w:t xml:space="preserve">3-6-1. </w:t>
      </w:r>
      <w:r w:rsidRPr="00A64BAC">
        <w:rPr>
          <w:rFonts w:hint="eastAsia"/>
          <w:rtl/>
        </w:rPr>
        <w:t>روا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اعتبار</w:t>
      </w:r>
      <w:bookmarkEnd w:id="36"/>
    </w:p>
    <w:p w14:paraId="30B7927E" w14:textId="276896C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روایی محتوا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 که معمولا توسط متخصصان موضوعی مورد بررسی قرار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گیرد.</w:t>
      </w:r>
    </w:p>
    <w:p w14:paraId="0D7BC1CB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FC6504D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60385B8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02DC553" w14:textId="77777777" w:rsidR="008038B6" w:rsidRPr="00A64BAC" w:rsidRDefault="008038B6" w:rsidP="000938A3">
      <w:pPr>
        <w:pStyle w:val="a8"/>
        <w:spacing w:line="276" w:lineRule="auto"/>
        <w:rPr>
          <w:rtl/>
        </w:rPr>
      </w:pPr>
      <w:bookmarkStart w:id="37" w:name="_Toc376069650"/>
      <w:r w:rsidRPr="00A64BAC">
        <w:rPr>
          <w:rtl/>
        </w:rPr>
        <w:t xml:space="preserve">3-6-2. </w:t>
      </w:r>
      <w:r w:rsidRPr="00A64BAC">
        <w:rPr>
          <w:rFonts w:hint="eastAsia"/>
          <w:rtl/>
        </w:rPr>
        <w:t>پا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اعتماد</w:t>
      </w:r>
      <w:bookmarkEnd w:id="37"/>
    </w:p>
    <w:p w14:paraId="56F7E70E" w14:textId="440F38E9" w:rsidR="00C32AD4" w:rsidRPr="00A64BAC" w:rsidRDefault="008038B6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 </w:t>
      </w:r>
      <w:r w:rsidR="00C32AD4"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="00C32AD4" w:rsidRPr="00A64BAC">
        <w:rPr>
          <w:sz w:val="28"/>
          <w:rtl/>
        </w:rPr>
        <w:t>از پایایی بحث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شود. در واقع باید نشان داده شوند که آیا از قابلیت باز آفرینی برخوردارند یا خیر؟ یا اینکه در شرایط یکسان با سنجه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های مختلف نتایج یکسانی از آن حاصل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 یا خیر؟</w:t>
      </w:r>
    </w:p>
    <w:p w14:paraId="7F67DF1F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4EE79CB3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673635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3B77C3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</w:p>
    <w:p w14:paraId="212521E0" w14:textId="77777777" w:rsidR="00C32AD4" w:rsidRPr="00A64BAC" w:rsidRDefault="00C32AD4" w:rsidP="000938A3">
      <w:pPr>
        <w:pStyle w:val="a6"/>
        <w:spacing w:line="276" w:lineRule="auto"/>
        <w:rPr>
          <w:rtl/>
        </w:rPr>
      </w:pPr>
      <w:bookmarkStart w:id="38" w:name="_Toc376069651"/>
      <w:r w:rsidRPr="00A64BAC">
        <w:rPr>
          <w:rtl/>
        </w:rPr>
        <w:t xml:space="preserve">3-7. </w:t>
      </w:r>
      <w:r w:rsidRPr="00A74221">
        <w:rPr>
          <w:rFonts w:hint="eastAsia"/>
          <w:szCs w:val="26"/>
          <w:rtl/>
        </w:rPr>
        <w:t>روش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جمع</w:t>
      </w:r>
      <w:r w:rsidRPr="00A64BAC">
        <w:t>‌</w:t>
      </w:r>
      <w:r w:rsidRPr="00A64BAC">
        <w:rPr>
          <w:rFonts w:hint="eastAsia"/>
          <w:rtl/>
        </w:rPr>
        <w:t>آور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داده</w:t>
      </w:r>
      <w:r w:rsidRPr="00A64BAC">
        <w:t>‌</w:t>
      </w:r>
      <w:r w:rsidRPr="00A64BAC">
        <w:rPr>
          <w:rFonts w:hint="eastAsia"/>
          <w:rtl/>
        </w:rPr>
        <w:t>ها</w:t>
      </w:r>
      <w:bookmarkEnd w:id="38"/>
    </w:p>
    <w:p w14:paraId="28914453" w14:textId="03F13459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7F6F599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838D96F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7FA2B8E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23658ADA" w14:textId="77777777" w:rsidR="00C32AD4" w:rsidRPr="00A64BAC" w:rsidRDefault="00C32AD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9" w:name="_Toc376069652"/>
      <w:r w:rsidRPr="00A64BAC">
        <w:rPr>
          <w:sz w:val="28"/>
          <w:rtl/>
        </w:rPr>
        <w:t>3-</w:t>
      </w:r>
      <w:r w:rsidR="00C807AF" w:rsidRPr="00A64BAC">
        <w:rPr>
          <w:sz w:val="28"/>
          <w:rtl/>
        </w:rPr>
        <w:t>8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تجز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تحل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39"/>
    </w:p>
    <w:p w14:paraId="098CA3BE" w14:textId="4844354D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73725BA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53224C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6FB8BDED" w14:textId="77777777" w:rsidR="002F1E7B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  <w:sectPr w:rsidR="002F1E7B" w:rsidSect="00A95DFF">
          <w:headerReference w:type="default" r:id="rId29"/>
          <w:footerReference w:type="default" r:id="rId3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9"/>
          <w:cols w:space="708"/>
          <w:bidi/>
          <w:rtlGutter/>
          <w:docGrid w:linePitch="360"/>
        </w:sectPr>
      </w:pPr>
      <w:r w:rsidRPr="00A64BAC">
        <w:rPr>
          <w:sz w:val="28"/>
          <w:rtl/>
          <w:lang w:val="en-US" w:bidi="ar-SA"/>
        </w:rPr>
        <w:t>متن</w:t>
      </w:r>
    </w:p>
    <w:p w14:paraId="1D5B27AF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4D0E1E58" w14:textId="77777777" w:rsidR="005977C7" w:rsidRDefault="005977C7" w:rsidP="0056445E">
      <w:pPr>
        <w:spacing w:line="360" w:lineRule="auto"/>
        <w:ind w:left="-2" w:firstLine="284"/>
        <w:rPr>
          <w:rtl/>
          <w:lang w:bidi="fa-IR"/>
        </w:rPr>
      </w:pPr>
    </w:p>
    <w:p w14:paraId="31AEF188" w14:textId="77777777" w:rsidR="00A56548" w:rsidRDefault="00A56548" w:rsidP="0056445E">
      <w:pPr>
        <w:spacing w:line="360" w:lineRule="auto"/>
        <w:ind w:left="-2" w:firstLine="284"/>
        <w:rPr>
          <w:rtl/>
        </w:rPr>
      </w:pPr>
    </w:p>
    <w:p w14:paraId="1F74C6E6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DFF2CE3" w14:textId="77777777" w:rsidR="00521776" w:rsidRDefault="001570A5" w:rsidP="002F1E7B">
      <w:pPr>
        <w:pStyle w:val="a5"/>
        <w:bidi/>
        <w:spacing w:line="360" w:lineRule="auto"/>
        <w:ind w:left="-2" w:firstLine="284"/>
        <w:rPr>
          <w:rtl/>
        </w:rPr>
      </w:pPr>
      <w:bookmarkStart w:id="40" w:name="_Toc376069653"/>
      <w:r w:rsidRPr="00041C23">
        <w:rPr>
          <w:rtl/>
        </w:rPr>
        <w:t xml:space="preserve">فصل </w:t>
      </w:r>
      <w:r>
        <w:rPr>
          <w:rtl/>
        </w:rPr>
        <w:t>چهارم</w:t>
      </w:r>
      <w:bookmarkEnd w:id="40"/>
    </w:p>
    <w:p w14:paraId="2169D74F" w14:textId="77777777" w:rsidR="002F1E7B" w:rsidRDefault="00A45B2D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31"/>
          <w:footerReference w:type="default" r:id="rId3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1"/>
          <w:cols w:space="708"/>
          <w:bidi/>
          <w:rtlGutter/>
          <w:docGrid w:linePitch="360"/>
        </w:sectPr>
      </w:pPr>
      <w:bookmarkStart w:id="41" w:name="_Toc376069654"/>
      <w:r>
        <w:rPr>
          <w:rFonts w:hint="cs"/>
          <w:rtl/>
        </w:rPr>
        <w:t>ی</w:t>
      </w:r>
      <w:r w:rsidR="006816B8">
        <w:rPr>
          <w:rtl/>
        </w:rPr>
        <w:t>افته</w:t>
      </w:r>
      <w:r w:rsidR="007C7285">
        <w:t>‌</w:t>
      </w:r>
      <w:r w:rsidR="006816B8">
        <w:rPr>
          <w:rtl/>
        </w:rPr>
        <w:t>ها</w:t>
      </w:r>
      <w:r>
        <w:rPr>
          <w:rFonts w:hint="cs"/>
          <w:rtl/>
        </w:rPr>
        <w:t>ی</w:t>
      </w:r>
      <w:r w:rsidR="006816B8">
        <w:rPr>
          <w:rtl/>
        </w:rPr>
        <w:t xml:space="preserve"> پژوهش</w:t>
      </w:r>
      <w:bookmarkEnd w:id="41"/>
    </w:p>
    <w:p w14:paraId="7475B92E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2" w:name="_Toc376069655"/>
      <w:r>
        <w:rPr>
          <w:rtl/>
        </w:rPr>
        <w:lastRenderedPageBreak/>
        <w:t>4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42"/>
    </w:p>
    <w:p w14:paraId="634DFE7D" w14:textId="77777777" w:rsidR="003D658D" w:rsidRPr="00A64BAC" w:rsidRDefault="003D658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این فصل. </w:t>
      </w:r>
    </w:p>
    <w:p w14:paraId="4228E717" w14:textId="77777777" w:rsidR="008068FB" w:rsidRPr="00A64BAC" w:rsidRDefault="008068FB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3" w:name="_Toc376069656"/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="00093AF6" w:rsidRPr="00A64BAC">
        <w:rPr>
          <w:rFonts w:hint="eastAsia"/>
          <w:sz w:val="28"/>
          <w:rtl/>
          <w:lang w:bidi="fa-IR"/>
        </w:rPr>
        <w:t>سرفصل</w:t>
      </w:r>
      <w:bookmarkEnd w:id="43"/>
      <w:r w:rsidR="00093AF6" w:rsidRPr="00A64BAC">
        <w:rPr>
          <w:sz w:val="28"/>
          <w:rtl/>
          <w:lang w:bidi="fa-IR"/>
        </w:rPr>
        <w:t xml:space="preserve"> </w:t>
      </w:r>
    </w:p>
    <w:p w14:paraId="3636237D" w14:textId="77777777" w:rsidR="001570A5" w:rsidRPr="00A64BAC" w:rsidRDefault="00FD687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 </w:t>
      </w:r>
      <w:r w:rsidR="00093AF6" w:rsidRPr="00A64BAC">
        <w:rPr>
          <w:rFonts w:hint="cs"/>
          <w:sz w:val="28"/>
          <w:rtl/>
        </w:rPr>
        <w:t>ی</w:t>
      </w:r>
      <w:r w:rsidR="00093AF6" w:rsidRPr="00A64BAC">
        <w:rPr>
          <w:sz w:val="28"/>
          <w:rtl/>
        </w:rPr>
        <w:t>افته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های پژوهش را در این فصل ارائه دهید. عنوان 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را بالای جدول با استفاده از </w:t>
      </w:r>
      <w:r w:rsidR="00CF4E78" w:rsidRPr="00A64BAC">
        <w:rPr>
          <w:sz w:val="28"/>
          <w:rtl/>
        </w:rPr>
        <w:t>سبک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های جدول در سربرگ مربوط و </w:t>
      </w:r>
      <w:r w:rsidR="00093AF6" w:rsidRPr="00A64BAC">
        <w:rPr>
          <w:sz w:val="28"/>
          <w:rtl/>
        </w:rPr>
        <w:t xml:space="preserve">«عنوان جدول» </w:t>
      </w:r>
      <w:r w:rsidR="00CF4E78" w:rsidRPr="00A64BAC">
        <w:rPr>
          <w:sz w:val="28"/>
          <w:rtl/>
        </w:rPr>
        <w:t>شماره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گذاری گردد. </w:t>
      </w:r>
      <w:r w:rsidR="00093AF6" w:rsidRPr="00A64BAC">
        <w:rPr>
          <w:sz w:val="28"/>
          <w:rtl/>
        </w:rPr>
        <w:t>عنوان شکل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 وتصویرها را زیر آن</w:t>
      </w:r>
      <w:r w:rsidR="00CF4E78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با استفاده از </w:t>
      </w:r>
      <w:r w:rsidR="00CF4E78" w:rsidRPr="00A64BAC">
        <w:rPr>
          <w:sz w:val="28"/>
          <w:rtl/>
        </w:rPr>
        <w:t xml:space="preserve">سبک </w:t>
      </w:r>
      <w:r w:rsidR="00093AF6" w:rsidRPr="00A64BAC">
        <w:rPr>
          <w:sz w:val="28"/>
          <w:rtl/>
        </w:rPr>
        <w:t xml:space="preserve">«عنوان شکل» فرمت کنید. در متن حتماً با ذکر شماره به جدول یا شکل یا نمودار ارجاع دهید (مثلاً نگاه کنید به جدول ۱). </w:t>
      </w:r>
      <w:r w:rsidR="00CF4E78" w:rsidRPr="00A64BAC">
        <w:rPr>
          <w:sz w:val="28"/>
          <w:rtl/>
        </w:rPr>
        <w:t xml:space="preserve">سعی کنید </w:t>
      </w:r>
      <w:r w:rsidR="00093AF6" w:rsidRPr="00A64BAC">
        <w:rPr>
          <w:sz w:val="28"/>
          <w:rtl/>
        </w:rPr>
        <w:t>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و </w:t>
      </w:r>
      <w:r w:rsidR="00465E53" w:rsidRPr="00A64BAC">
        <w:rPr>
          <w:sz w:val="28"/>
          <w:rtl/>
        </w:rPr>
        <w:t>شکل</w:t>
      </w:r>
      <w:r w:rsidR="00465E53" w:rsidRPr="00A64BAC">
        <w:rPr>
          <w:sz w:val="28"/>
        </w:rPr>
        <w:t>‌</w:t>
      </w:r>
      <w:r w:rsidR="00465E53" w:rsidRPr="00A64BAC">
        <w:rPr>
          <w:sz w:val="28"/>
          <w:rtl/>
        </w:rPr>
        <w:t xml:space="preserve">ها را در وسط صفحه قرار دهید. برای تایپ متن جدول از </w:t>
      </w:r>
      <w:r w:rsidR="00CF4E78" w:rsidRPr="00A64BAC">
        <w:rPr>
          <w:sz w:val="28"/>
          <w:rtl/>
        </w:rPr>
        <w:t>سبک</w:t>
      </w:r>
      <w:r w:rsidR="00465E53" w:rsidRPr="00A64BAC">
        <w:rPr>
          <w:sz w:val="28"/>
          <w:rtl/>
        </w:rPr>
        <w:t xml:space="preserve"> «متن جدول» استفاده کنید.</w:t>
      </w:r>
    </w:p>
    <w:p w14:paraId="55FC4CD9" w14:textId="77777777" w:rsidR="00FD6871" w:rsidRPr="00A64BAC" w:rsidRDefault="00FD6871" w:rsidP="000938A3">
      <w:pPr>
        <w:pStyle w:val="a7"/>
        <w:spacing w:line="276" w:lineRule="auto"/>
        <w:ind w:left="-2" w:firstLine="284"/>
        <w:rPr>
          <w:sz w:val="28"/>
        </w:rPr>
      </w:pPr>
    </w:p>
    <w:p w14:paraId="4B1D03E3" w14:textId="77777777" w:rsidR="001570A5" w:rsidRPr="00A64BAC" w:rsidRDefault="0091316E" w:rsidP="000938A3">
      <w:pPr>
        <w:pStyle w:val="Caption"/>
        <w:spacing w:line="276" w:lineRule="auto"/>
        <w:ind w:left="-2" w:firstLine="284"/>
        <w:rPr>
          <w:sz w:val="28"/>
          <w:szCs w:val="28"/>
          <w:rtl/>
        </w:rPr>
      </w:pPr>
      <w:bookmarkStart w:id="44" w:name="_Toc343093592"/>
      <w:r w:rsidRPr="00A64BAC">
        <w:rPr>
          <w:sz w:val="28"/>
          <w:szCs w:val="28"/>
          <w:rtl/>
        </w:rPr>
        <w:t xml:space="preserve">جدول </w:t>
      </w:r>
      <w:r w:rsidR="00674407" w:rsidRPr="00A64BAC">
        <w:rPr>
          <w:sz w:val="28"/>
          <w:szCs w:val="28"/>
          <w:rtl/>
        </w:rPr>
        <w:fldChar w:fldCharType="begin"/>
      </w:r>
      <w:r w:rsidRPr="00A64BAC">
        <w:rPr>
          <w:sz w:val="28"/>
          <w:szCs w:val="28"/>
          <w:rtl/>
        </w:rPr>
        <w:instrText xml:space="preserve"> </w:instrText>
      </w:r>
      <w:r w:rsidRPr="00A64BAC">
        <w:rPr>
          <w:sz w:val="28"/>
          <w:szCs w:val="28"/>
        </w:rPr>
        <w:instrText>SEQ</w:instrText>
      </w:r>
      <w:r w:rsidRPr="00A64BAC">
        <w:rPr>
          <w:sz w:val="28"/>
          <w:szCs w:val="28"/>
          <w:rtl/>
        </w:rPr>
        <w:instrText xml:space="preserve"> جدول \* </w:instrText>
      </w:r>
      <w:r w:rsidRPr="00A64BAC">
        <w:rPr>
          <w:sz w:val="28"/>
          <w:szCs w:val="28"/>
        </w:rPr>
        <w:instrText>ARABIC</w:instrText>
      </w:r>
      <w:r w:rsidRPr="00A64BAC">
        <w:rPr>
          <w:sz w:val="28"/>
          <w:szCs w:val="28"/>
          <w:rtl/>
        </w:rPr>
        <w:instrText xml:space="preserve"> </w:instrText>
      </w:r>
      <w:r w:rsidR="00674407" w:rsidRPr="00A64BAC">
        <w:rPr>
          <w:sz w:val="28"/>
          <w:szCs w:val="28"/>
          <w:rtl/>
        </w:rPr>
        <w:fldChar w:fldCharType="separate"/>
      </w:r>
      <w:r w:rsidR="008116D6">
        <w:rPr>
          <w:noProof/>
          <w:sz w:val="28"/>
          <w:szCs w:val="28"/>
          <w:rtl/>
        </w:rPr>
        <w:t>1</w:t>
      </w:r>
      <w:r w:rsidR="00674407" w:rsidRPr="00A64BAC">
        <w:rPr>
          <w:sz w:val="28"/>
          <w:szCs w:val="28"/>
          <w:rtl/>
        </w:rPr>
        <w:fldChar w:fldCharType="end"/>
      </w:r>
      <w:r w:rsidR="00FD6871" w:rsidRPr="00A64BAC">
        <w:rPr>
          <w:sz w:val="28"/>
          <w:szCs w:val="28"/>
          <w:rtl/>
        </w:rPr>
        <w:t xml:space="preserve"> </w:t>
      </w:r>
      <w:r w:rsidR="00A549E2" w:rsidRPr="00A64BAC">
        <w:rPr>
          <w:sz w:val="28"/>
          <w:szCs w:val="28"/>
          <w:rtl/>
        </w:rPr>
        <w:t>عنوان جدول</w:t>
      </w:r>
      <w:r w:rsidR="00093AF6" w:rsidRPr="00A64BAC">
        <w:rPr>
          <w:sz w:val="28"/>
          <w:szCs w:val="28"/>
          <w:rtl/>
        </w:rPr>
        <w:t xml:space="preserve"> را اینجا تایپ کنید</w:t>
      </w:r>
      <w:r w:rsidR="000F0EB1" w:rsidRPr="00A64BAC">
        <w:rPr>
          <w:sz w:val="28"/>
          <w:szCs w:val="28"/>
          <w:rtl/>
        </w:rPr>
        <w:t xml:space="preserve">، جدول زیر </w:t>
      </w:r>
      <w:r w:rsidR="00EE60C9" w:rsidRPr="00A64BAC">
        <w:rPr>
          <w:sz w:val="28"/>
          <w:szCs w:val="28"/>
          <w:rtl/>
        </w:rPr>
        <w:t>نمونه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ای از جدول می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باشد</w:t>
      </w:r>
      <w:bookmarkEnd w:id="44"/>
    </w:p>
    <w:p w14:paraId="332AFA40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07"/>
        <w:gridCol w:w="2905"/>
      </w:tblGrid>
      <w:tr w:rsidR="002A2ED9" w:rsidRPr="000938A3" w14:paraId="05507BB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2CF3A7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کشورها</w:t>
            </w:r>
          </w:p>
        </w:tc>
        <w:tc>
          <w:tcPr>
            <w:tcW w:w="1667" w:type="pct"/>
            <w:shd w:val="clear" w:color="auto" w:fill="F2F2F2"/>
            <w:vAlign w:val="center"/>
          </w:tcPr>
          <w:p w14:paraId="330309E7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سایمگو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169FA382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وب آو ساینس</w:t>
            </w:r>
          </w:p>
        </w:tc>
      </w:tr>
      <w:tr w:rsidR="002A2ED9" w:rsidRPr="000938A3" w14:paraId="5D1CF901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7BA7960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ایالات متحده آمریکا</w:t>
            </w:r>
          </w:p>
        </w:tc>
        <w:tc>
          <w:tcPr>
            <w:tcW w:w="1667" w:type="pct"/>
            <w:vAlign w:val="center"/>
          </w:tcPr>
          <w:p w14:paraId="6733E70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  <w:tc>
          <w:tcPr>
            <w:tcW w:w="1666" w:type="pct"/>
            <w:vAlign w:val="center"/>
          </w:tcPr>
          <w:p w14:paraId="4D33F3C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</w:tr>
      <w:tr w:rsidR="002A2ED9" w:rsidRPr="000938A3" w14:paraId="0614C619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B898D08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انگلستان</w:t>
            </w:r>
          </w:p>
        </w:tc>
        <w:tc>
          <w:tcPr>
            <w:tcW w:w="1667" w:type="pct"/>
            <w:vAlign w:val="center"/>
          </w:tcPr>
          <w:p w14:paraId="26F4347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  <w:tc>
          <w:tcPr>
            <w:tcW w:w="1666" w:type="pct"/>
            <w:vAlign w:val="center"/>
          </w:tcPr>
          <w:p w14:paraId="018C7FF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</w:tr>
      <w:tr w:rsidR="002A2ED9" w:rsidRPr="000938A3" w14:paraId="6B2FA1C6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600717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ایتالیا</w:t>
            </w:r>
          </w:p>
        </w:tc>
        <w:tc>
          <w:tcPr>
            <w:tcW w:w="1667" w:type="pct"/>
            <w:vAlign w:val="center"/>
          </w:tcPr>
          <w:p w14:paraId="3A0ECDE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  <w:tc>
          <w:tcPr>
            <w:tcW w:w="1666" w:type="pct"/>
            <w:vAlign w:val="center"/>
          </w:tcPr>
          <w:p w14:paraId="64FD799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</w:tr>
      <w:tr w:rsidR="002A2ED9" w:rsidRPr="000938A3" w14:paraId="02412D43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D5E210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برزیل</w:t>
            </w:r>
          </w:p>
        </w:tc>
        <w:tc>
          <w:tcPr>
            <w:tcW w:w="1667" w:type="pct"/>
            <w:vAlign w:val="center"/>
          </w:tcPr>
          <w:p w14:paraId="3F265D1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  <w:tc>
          <w:tcPr>
            <w:tcW w:w="1666" w:type="pct"/>
            <w:vAlign w:val="center"/>
          </w:tcPr>
          <w:p w14:paraId="3DCD264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</w:tr>
      <w:tr w:rsidR="002A2ED9" w:rsidRPr="000938A3" w14:paraId="28454FF4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97205CF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بلژیک</w:t>
            </w:r>
          </w:p>
        </w:tc>
        <w:tc>
          <w:tcPr>
            <w:tcW w:w="1667" w:type="pct"/>
            <w:vAlign w:val="center"/>
          </w:tcPr>
          <w:p w14:paraId="46559EF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  <w:tc>
          <w:tcPr>
            <w:tcW w:w="1666" w:type="pct"/>
            <w:vAlign w:val="center"/>
          </w:tcPr>
          <w:p w14:paraId="5DBFF5C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</w:tr>
      <w:tr w:rsidR="002A2ED9" w:rsidRPr="000938A3" w14:paraId="4A927248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06190A0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ایران</w:t>
            </w:r>
          </w:p>
        </w:tc>
        <w:tc>
          <w:tcPr>
            <w:tcW w:w="1667" w:type="pct"/>
            <w:vAlign w:val="center"/>
          </w:tcPr>
          <w:p w14:paraId="09A16AFC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  <w:tc>
          <w:tcPr>
            <w:tcW w:w="1666" w:type="pct"/>
            <w:vAlign w:val="center"/>
          </w:tcPr>
          <w:p w14:paraId="1091F5E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</w:tr>
      <w:tr w:rsidR="002A2ED9" w:rsidRPr="000938A3" w14:paraId="4EB2AD3B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F37212D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ژاپن</w:t>
            </w:r>
          </w:p>
        </w:tc>
        <w:tc>
          <w:tcPr>
            <w:tcW w:w="1667" w:type="pct"/>
            <w:vAlign w:val="center"/>
          </w:tcPr>
          <w:p w14:paraId="3100A03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872957</w:t>
            </w:r>
          </w:p>
        </w:tc>
        <w:tc>
          <w:tcPr>
            <w:tcW w:w="1666" w:type="pct"/>
            <w:vAlign w:val="center"/>
          </w:tcPr>
          <w:p w14:paraId="000EB14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41965</w:t>
            </w:r>
          </w:p>
        </w:tc>
      </w:tr>
      <w:tr w:rsidR="002A2ED9" w:rsidRPr="000938A3" w14:paraId="53CEBEA0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7AC872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چین</w:t>
            </w:r>
          </w:p>
        </w:tc>
        <w:tc>
          <w:tcPr>
            <w:tcW w:w="1667" w:type="pct"/>
            <w:vAlign w:val="center"/>
          </w:tcPr>
          <w:p w14:paraId="70C8C42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699964</w:t>
            </w:r>
          </w:p>
        </w:tc>
        <w:tc>
          <w:tcPr>
            <w:tcW w:w="1666" w:type="pct"/>
            <w:vAlign w:val="center"/>
          </w:tcPr>
          <w:p w14:paraId="611A94E3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36228</w:t>
            </w:r>
          </w:p>
        </w:tc>
      </w:tr>
      <w:tr w:rsidR="002A2ED9" w:rsidRPr="000938A3" w14:paraId="399233D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D73EB2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آلمان</w:t>
            </w:r>
          </w:p>
        </w:tc>
        <w:tc>
          <w:tcPr>
            <w:tcW w:w="1667" w:type="pct"/>
            <w:vAlign w:val="center"/>
          </w:tcPr>
          <w:p w14:paraId="230FECC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794600</w:t>
            </w:r>
          </w:p>
        </w:tc>
        <w:tc>
          <w:tcPr>
            <w:tcW w:w="1666" w:type="pct"/>
            <w:vAlign w:val="center"/>
          </w:tcPr>
          <w:p w14:paraId="34FBC3C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31591</w:t>
            </w:r>
          </w:p>
        </w:tc>
      </w:tr>
    </w:tbl>
    <w:p w14:paraId="38DC49DA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p w14:paraId="7609FC3F" w14:textId="77777777" w:rsidR="000F0EB1" w:rsidRPr="00A64BAC" w:rsidRDefault="000F0EB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توضیح جدول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و نمودارها </w:t>
      </w:r>
      <w:r w:rsidR="002A2ED9" w:rsidRPr="00A64BAC">
        <w:rPr>
          <w:sz w:val="28"/>
          <w:rtl/>
        </w:rPr>
        <w:t>می</w:t>
      </w:r>
      <w:r w:rsidR="002A2ED9" w:rsidRPr="00A64BAC">
        <w:rPr>
          <w:sz w:val="28"/>
          <w:lang w:val="en-US"/>
        </w:rPr>
        <w:t>‌</w:t>
      </w:r>
      <w:r w:rsidR="002A2ED9" w:rsidRPr="00A64BAC">
        <w:rPr>
          <w:sz w:val="28"/>
          <w:rtl/>
          <w:lang w:val="en-US"/>
        </w:rPr>
        <w:t>تواند</w:t>
      </w:r>
      <w:r w:rsidRPr="00A64BAC">
        <w:rPr>
          <w:sz w:val="28"/>
          <w:rtl/>
        </w:rPr>
        <w:t xml:space="preserve"> قبل از آنها بیاید.</w:t>
      </w:r>
    </w:p>
    <w:p w14:paraId="781EE4BC" w14:textId="77777777" w:rsidR="00FC68C3" w:rsidRPr="00A64BAC" w:rsidRDefault="007C55E5" w:rsidP="000938A3">
      <w:pPr>
        <w:pStyle w:val="a7"/>
        <w:spacing w:line="276" w:lineRule="auto"/>
        <w:ind w:left="-2" w:firstLine="284"/>
        <w:rPr>
          <w:sz w:val="28"/>
          <w:rtl/>
        </w:rPr>
      </w:pPr>
      <w:r>
        <w:rPr>
          <w:noProof/>
          <w:sz w:val="28"/>
          <w:lang w:val="en-US" w:bidi="ar-SA"/>
        </w:rPr>
        <w:lastRenderedPageBreak/>
        <w:drawing>
          <wp:inline distT="0" distB="0" distL="0" distR="0" wp14:anchorId="7E07E113" wp14:editId="0F529582">
            <wp:extent cx="4570095" cy="2737485"/>
            <wp:effectExtent l="0" t="0" r="20955" b="24765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439F735" w14:textId="77777777" w:rsidR="002F1E7B" w:rsidRDefault="00CA17C9" w:rsidP="000938A3">
      <w:pPr>
        <w:pStyle w:val="Caption"/>
        <w:spacing w:line="276" w:lineRule="auto"/>
        <w:ind w:left="-2" w:firstLine="284"/>
        <w:rPr>
          <w:sz w:val="28"/>
          <w:szCs w:val="28"/>
          <w:rtl/>
          <w:lang w:bidi="fa-IR"/>
        </w:rPr>
        <w:sectPr w:rsidR="002F1E7B" w:rsidSect="00A95DFF">
          <w:headerReference w:type="default" r:id="rId34"/>
          <w:footerReference w:type="default" r:id="rId35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3"/>
          <w:cols w:space="708"/>
          <w:bidi/>
          <w:rtlGutter/>
          <w:docGrid w:linePitch="360"/>
        </w:sectPr>
      </w:pPr>
      <w:bookmarkStart w:id="45" w:name="_Toc331879893"/>
      <w:bookmarkStart w:id="46" w:name="_Toc335585052"/>
      <w:bookmarkStart w:id="47" w:name="_Toc343093675"/>
      <w:r w:rsidRPr="00A64BAC">
        <w:rPr>
          <w:sz w:val="28"/>
          <w:szCs w:val="28"/>
          <w:rtl/>
        </w:rPr>
        <w:t xml:space="preserve">نمودار </w:t>
      </w:r>
      <w:r w:rsidR="00674407" w:rsidRPr="00A64BAC">
        <w:rPr>
          <w:sz w:val="28"/>
          <w:szCs w:val="28"/>
          <w:rtl/>
          <w:lang w:bidi="fa-IR"/>
        </w:rPr>
        <w:fldChar w:fldCharType="begin"/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Pr="00A64BAC">
        <w:rPr>
          <w:sz w:val="28"/>
          <w:szCs w:val="28"/>
          <w:lang w:bidi="fa-IR"/>
        </w:rPr>
        <w:instrText>SEQ</w:instrText>
      </w:r>
      <w:r w:rsidRPr="00A64BAC">
        <w:rPr>
          <w:sz w:val="28"/>
          <w:szCs w:val="28"/>
          <w:rtl/>
          <w:lang w:bidi="fa-IR"/>
        </w:rPr>
        <w:instrText xml:space="preserve"> نمودار \* </w:instrText>
      </w:r>
      <w:r w:rsidRPr="00A64BAC">
        <w:rPr>
          <w:sz w:val="28"/>
          <w:szCs w:val="28"/>
          <w:lang w:bidi="fa-IR"/>
        </w:rPr>
        <w:instrText>ARABIC</w:instrText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="00674407" w:rsidRPr="00A64BAC">
        <w:rPr>
          <w:sz w:val="28"/>
          <w:szCs w:val="28"/>
          <w:rtl/>
          <w:lang w:bidi="fa-IR"/>
        </w:rPr>
        <w:fldChar w:fldCharType="separate"/>
      </w:r>
      <w:r w:rsidR="008116D6">
        <w:rPr>
          <w:noProof/>
          <w:sz w:val="28"/>
          <w:szCs w:val="28"/>
          <w:rtl/>
          <w:lang w:bidi="fa-IR"/>
        </w:rPr>
        <w:t>1</w:t>
      </w:r>
      <w:r w:rsidR="00674407" w:rsidRPr="00A64BAC">
        <w:rPr>
          <w:sz w:val="28"/>
          <w:szCs w:val="28"/>
          <w:rtl/>
          <w:lang w:bidi="fa-IR"/>
        </w:rPr>
        <w:fldChar w:fldCharType="end"/>
      </w:r>
      <w:r w:rsidRPr="00A64BAC">
        <w:rPr>
          <w:sz w:val="28"/>
          <w:szCs w:val="28"/>
          <w:rtl/>
          <w:lang w:bidi="fa-IR"/>
        </w:rPr>
        <w:t xml:space="preserve"> </w:t>
      </w:r>
      <w:r w:rsidR="00093AF6" w:rsidRPr="00A64BAC">
        <w:rPr>
          <w:sz w:val="28"/>
          <w:szCs w:val="28"/>
          <w:rtl/>
          <w:lang w:bidi="fa-IR"/>
        </w:rPr>
        <w:t xml:space="preserve">عنوان نمودار را اینجا تایپ کنید با استفاده از </w:t>
      </w:r>
      <w:r w:rsidR="002A2ED9" w:rsidRPr="00A64BAC">
        <w:rPr>
          <w:sz w:val="28"/>
          <w:szCs w:val="28"/>
          <w:rtl/>
          <w:lang w:bidi="fa-IR"/>
        </w:rPr>
        <w:t xml:space="preserve">سبک </w:t>
      </w:r>
      <w:r w:rsidR="00093AF6" w:rsidRPr="00A64BAC">
        <w:rPr>
          <w:sz w:val="28"/>
          <w:szCs w:val="28"/>
          <w:rtl/>
          <w:lang w:bidi="fa-IR"/>
        </w:rPr>
        <w:t xml:space="preserve"> «عنوان </w:t>
      </w:r>
      <w:r w:rsidR="002A2ED9" w:rsidRPr="00A64BAC">
        <w:rPr>
          <w:sz w:val="28"/>
          <w:szCs w:val="28"/>
          <w:rtl/>
          <w:lang w:bidi="fa-IR"/>
        </w:rPr>
        <w:t>نمودار</w:t>
      </w:r>
      <w:r w:rsidR="00093AF6" w:rsidRPr="00A64BAC">
        <w:rPr>
          <w:sz w:val="28"/>
          <w:szCs w:val="28"/>
          <w:rtl/>
          <w:lang w:bidi="fa-IR"/>
        </w:rPr>
        <w:t>»</w:t>
      </w:r>
      <w:bookmarkEnd w:id="45"/>
      <w:bookmarkEnd w:id="46"/>
      <w:bookmarkEnd w:id="47"/>
    </w:p>
    <w:p w14:paraId="4ECD9048" w14:textId="77777777" w:rsidR="007F04FD" w:rsidRDefault="007F04FD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3F2506CD" w14:textId="77777777" w:rsidR="002F1E7B" w:rsidRPr="00A64BAC" w:rsidRDefault="002F1E7B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0A82CEDA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74635A5" w14:textId="77777777" w:rsidR="00A74221" w:rsidRDefault="00A74221" w:rsidP="0056445E">
      <w:pPr>
        <w:pStyle w:val="a5"/>
        <w:bidi/>
        <w:spacing w:line="360" w:lineRule="auto"/>
        <w:ind w:left="-2" w:firstLine="284"/>
        <w:rPr>
          <w:rtl/>
        </w:rPr>
      </w:pPr>
    </w:p>
    <w:p w14:paraId="3B84DA7A" w14:textId="77777777" w:rsidR="009600FD" w:rsidRDefault="001570A5" w:rsidP="00A74221">
      <w:pPr>
        <w:pStyle w:val="a5"/>
        <w:bidi/>
        <w:spacing w:line="360" w:lineRule="auto"/>
        <w:ind w:left="-2" w:firstLine="284"/>
        <w:rPr>
          <w:rtl/>
        </w:rPr>
      </w:pPr>
      <w:bookmarkStart w:id="48" w:name="_Toc376069657"/>
      <w:r w:rsidRPr="00A574FC">
        <w:rPr>
          <w:rtl/>
        </w:rPr>
        <w:t xml:space="preserve">فصل </w:t>
      </w:r>
      <w:r>
        <w:rPr>
          <w:rtl/>
        </w:rPr>
        <w:t>پنجم</w:t>
      </w:r>
      <w:bookmarkEnd w:id="48"/>
    </w:p>
    <w:p w14:paraId="72BE447F" w14:textId="77777777" w:rsidR="002F1E7B" w:rsidRDefault="006816B8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36"/>
          <w:footerReference w:type="default" r:id="rId3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  <w:bookmarkStart w:id="49" w:name="_Toc376069658"/>
      <w:r>
        <w:rPr>
          <w:rtl/>
        </w:rPr>
        <w:t>بحث</w:t>
      </w:r>
      <w:r w:rsidR="007056B0">
        <w:rPr>
          <w:rtl/>
        </w:rPr>
        <w:t xml:space="preserve">، </w:t>
      </w:r>
      <w:r>
        <w:rPr>
          <w:rtl/>
        </w:rPr>
        <w:t>نت</w:t>
      </w:r>
      <w:r w:rsidR="00A45B2D">
        <w:rPr>
          <w:rFonts w:hint="cs"/>
          <w:rtl/>
        </w:rPr>
        <w:t>ی</w:t>
      </w:r>
      <w:r>
        <w:rPr>
          <w:rtl/>
        </w:rPr>
        <w:t>جه</w:t>
      </w:r>
      <w:r w:rsidR="0051632A">
        <w:t>‌</w:t>
      </w:r>
      <w:r>
        <w:rPr>
          <w:rtl/>
        </w:rPr>
        <w:t>گ</w:t>
      </w:r>
      <w:r w:rsidR="00A45B2D">
        <w:rPr>
          <w:rFonts w:hint="cs"/>
          <w:rtl/>
        </w:rPr>
        <w:t>ی</w:t>
      </w:r>
      <w:r>
        <w:rPr>
          <w:rtl/>
        </w:rPr>
        <w:t>ر</w:t>
      </w:r>
      <w:r w:rsidR="00A45B2D">
        <w:rPr>
          <w:rFonts w:hint="cs"/>
          <w:rtl/>
        </w:rPr>
        <w:t>ی</w:t>
      </w:r>
      <w:r w:rsidR="007056B0">
        <w:rPr>
          <w:rtl/>
        </w:rPr>
        <w:t xml:space="preserve"> و پیشنهاد</w:t>
      </w:r>
      <w:r w:rsidR="007056B0">
        <w:t>‌</w:t>
      </w:r>
      <w:r w:rsidR="007056B0">
        <w:rPr>
          <w:rtl/>
        </w:rPr>
        <w:t>ها</w:t>
      </w:r>
      <w:bookmarkEnd w:id="49"/>
    </w:p>
    <w:p w14:paraId="0856B599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0" w:name="_Toc376069659"/>
      <w:r>
        <w:rPr>
          <w:rtl/>
        </w:rPr>
        <w:lastRenderedPageBreak/>
        <w:t>5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0"/>
    </w:p>
    <w:p w14:paraId="018172FF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 سعی کنید به پرسش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پژوهش خود پاسخ دهید و همزمان در مورد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هایی که در فصل پیش ارائه کردید با رجوع به پیشینه پژوهش بحث کنید. همچنین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نهایی کار خود را ارائه کنید. اگر پیشنهادی کاربردی از کار شما حاصل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شود </w:t>
      </w:r>
      <w:r w:rsidR="0076204A" w:rsidRPr="00A64BAC">
        <w:rPr>
          <w:sz w:val="28"/>
          <w:rtl/>
        </w:rPr>
        <w:t xml:space="preserve">به صورت بند بند </w:t>
      </w:r>
      <w:r w:rsidRPr="00A64BAC">
        <w:rPr>
          <w:sz w:val="28"/>
          <w:rtl/>
        </w:rPr>
        <w:t xml:space="preserve">ارائه </w:t>
      </w:r>
      <w:r w:rsidR="0076204A" w:rsidRPr="00A64BAC">
        <w:rPr>
          <w:sz w:val="28"/>
          <w:rtl/>
        </w:rPr>
        <w:t>دهید</w:t>
      </w:r>
      <w:r w:rsidRPr="00A64BAC">
        <w:rPr>
          <w:sz w:val="28"/>
          <w:rtl/>
        </w:rPr>
        <w:t xml:space="preserve"> و نیز پیشنهادهایی را که با توجه به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</w:t>
      </w:r>
      <w:r w:rsidR="0076204A" w:rsidRPr="00A64BAC">
        <w:rPr>
          <w:sz w:val="28"/>
          <w:rtl/>
        </w:rPr>
        <w:t xml:space="preserve"> شما</w:t>
      </w:r>
      <w:r w:rsidRPr="00A64BAC">
        <w:rPr>
          <w:sz w:val="28"/>
          <w:rtl/>
        </w:rPr>
        <w:t xml:space="preserve"> برای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آتی دارید، بنویسید.</w:t>
      </w:r>
      <w:r w:rsidR="00964585" w:rsidRPr="00A64BAC">
        <w:rPr>
          <w:sz w:val="28"/>
          <w:rtl/>
        </w:rPr>
        <w:t xml:space="preserve">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زیر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 xml:space="preserve">تواند به شما کمک نماید و جهت </w:t>
      </w:r>
      <w:r w:rsidR="00964585" w:rsidRPr="00A64BAC">
        <w:rPr>
          <w:sz w:val="28"/>
          <w:rtl/>
        </w:rPr>
        <w:t xml:space="preserve">پیشنهاد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>باشند</w:t>
      </w:r>
      <w:r w:rsidR="00964585" w:rsidRPr="00A64BAC">
        <w:rPr>
          <w:sz w:val="28"/>
          <w:rtl/>
        </w:rPr>
        <w:t>. شما به تناسب موضوع خودتان می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>توانید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مورد نیاز را ایجاد کنید. </w:t>
      </w:r>
    </w:p>
    <w:p w14:paraId="5E254DE4" w14:textId="77777777" w:rsidR="009A2EE5" w:rsidRPr="00A64BAC" w:rsidRDefault="009A2EE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1" w:name="_Toc376069660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پاسخ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1"/>
    </w:p>
    <w:p w14:paraId="582A18F1" w14:textId="77777777" w:rsidR="009A2EE5" w:rsidRPr="00A64BAC" w:rsidRDefault="009A2EE5" w:rsidP="000938A3">
      <w:pPr>
        <w:pStyle w:val="a8"/>
        <w:spacing w:line="276" w:lineRule="auto"/>
        <w:ind w:left="-2" w:firstLine="284"/>
        <w:rPr>
          <w:sz w:val="28"/>
          <w:szCs w:val="28"/>
          <w:rtl/>
        </w:rPr>
      </w:pPr>
      <w:bookmarkStart w:id="52" w:name="_Toc376069661"/>
      <w:r w:rsidRPr="00A64BAC">
        <w:rPr>
          <w:rFonts w:hint="cs"/>
          <w:sz w:val="28"/>
          <w:szCs w:val="28"/>
          <w:rtl/>
          <w:lang w:bidi="fa-IR"/>
        </w:rPr>
        <w:t>۵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۲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۱</w:t>
      </w:r>
      <w:r w:rsidRPr="00A64BAC">
        <w:rPr>
          <w:sz w:val="28"/>
          <w:szCs w:val="28"/>
          <w:rtl/>
        </w:rPr>
        <w:t xml:space="preserve">. </w:t>
      </w:r>
      <w:r w:rsidRPr="00A64BAC">
        <w:rPr>
          <w:rFonts w:hint="eastAsia"/>
          <w:sz w:val="28"/>
          <w:szCs w:val="28"/>
          <w:rtl/>
        </w:rPr>
        <w:t>پرسش</w:t>
      </w:r>
      <w:r w:rsidRPr="00A64BAC">
        <w:rPr>
          <w:sz w:val="28"/>
          <w:szCs w:val="28"/>
          <w:rtl/>
        </w:rPr>
        <w:t xml:space="preserve"> </w:t>
      </w:r>
      <w:r w:rsidRPr="00A64BAC">
        <w:rPr>
          <w:rFonts w:hint="eastAsia"/>
          <w:sz w:val="28"/>
          <w:szCs w:val="28"/>
          <w:rtl/>
        </w:rPr>
        <w:t>نخست</w:t>
      </w:r>
      <w:bookmarkEnd w:id="52"/>
    </w:p>
    <w:p w14:paraId="620BB72E" w14:textId="77777777" w:rsidR="003E181D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67F538C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DB51B06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7DA5DB6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3" w:name="_Toc376069662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دوم</w:t>
      </w:r>
      <w:bookmarkEnd w:id="53"/>
    </w:p>
    <w:p w14:paraId="0F4A1997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8C45CB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026C948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B0483FB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4" w:name="_Toc376069663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۳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سوم</w:t>
      </w:r>
      <w:bookmarkEnd w:id="54"/>
    </w:p>
    <w:p w14:paraId="37481032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2A22A19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235FC6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C214798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5" w:name="_Toc376069664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نت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جه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گ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</w:t>
      </w:r>
      <w:r w:rsidRPr="00A64BAC">
        <w:rPr>
          <w:rFonts w:hint="cs"/>
          <w:sz w:val="28"/>
          <w:rtl/>
        </w:rPr>
        <w:t>ی</w:t>
      </w:r>
      <w:bookmarkEnd w:id="55"/>
    </w:p>
    <w:p w14:paraId="53C4914C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70703ED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32E637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5AB2AFE" w14:textId="77777777" w:rsidR="000F0EB1" w:rsidRPr="00A64BAC" w:rsidRDefault="000F0EB1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6" w:name="_Toc376069665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شنهادها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حاصل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6"/>
    </w:p>
    <w:p w14:paraId="529D2CC9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2CC050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7EA51A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34B9225" w14:textId="77777777" w:rsidR="009A2EE5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7" w:name="_Toc376069666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="009A2EE5" w:rsidRPr="00A64BAC">
        <w:rPr>
          <w:rFonts w:hint="eastAsia"/>
          <w:sz w:val="28"/>
          <w:rtl/>
        </w:rPr>
        <w:t>پ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rFonts w:hint="eastAsia"/>
          <w:sz w:val="28"/>
          <w:rtl/>
        </w:rPr>
        <w:t>شنهاد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برا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پژوهش</w:t>
      </w:r>
      <w:r w:rsidR="009A2EE5" w:rsidRPr="00A64BAC">
        <w:rPr>
          <w:sz w:val="28"/>
        </w:rPr>
        <w:t>‌</w:t>
      </w:r>
      <w:r w:rsidR="009A2EE5" w:rsidRPr="00A64BAC">
        <w:rPr>
          <w:rFonts w:hint="eastAsia"/>
          <w:sz w:val="28"/>
          <w:rtl/>
        </w:rPr>
        <w:t>ها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آت</w:t>
      </w:r>
      <w:r w:rsidR="009A2EE5" w:rsidRPr="00A64BAC">
        <w:rPr>
          <w:rFonts w:hint="cs"/>
          <w:sz w:val="28"/>
          <w:rtl/>
        </w:rPr>
        <w:t>ی</w:t>
      </w:r>
      <w:bookmarkEnd w:id="57"/>
    </w:p>
    <w:p w14:paraId="55324F6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61E45CC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526848D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5C081D6" w14:textId="77777777" w:rsidR="002F1E7B" w:rsidRDefault="000F0EB1" w:rsidP="000938A3">
      <w:pPr>
        <w:pStyle w:val="a7"/>
        <w:spacing w:line="276" w:lineRule="auto"/>
        <w:ind w:left="-2" w:firstLine="284"/>
        <w:rPr>
          <w:rtl/>
        </w:rPr>
      </w:pPr>
      <w:r w:rsidRPr="00A64BAC">
        <w:rPr>
          <w:sz w:val="28"/>
          <w:rtl/>
        </w:rPr>
        <w:t>منابع انتهای پژوهش را بر اساس</w:t>
      </w:r>
      <w:r w:rsidR="0076204A" w:rsidRPr="00A64BAC">
        <w:rPr>
          <w:sz w:val="28"/>
          <w:rtl/>
        </w:rPr>
        <w:t xml:space="preserve"> استاندارد آی پی ای</w:t>
      </w:r>
      <w:r w:rsidR="0076204A" w:rsidRPr="00A64BAC">
        <w:rPr>
          <w:rStyle w:val="FootnoteReference"/>
          <w:rFonts w:cs="B Lotus"/>
          <w:sz w:val="28"/>
          <w:rtl/>
        </w:rPr>
        <w:footnoteReference w:id="1"/>
      </w:r>
      <w:r w:rsidRPr="00A64BAC">
        <w:rPr>
          <w:sz w:val="28"/>
          <w:rtl/>
        </w:rPr>
        <w:t xml:space="preserve"> </w:t>
      </w:r>
      <w:r w:rsidR="002001B8" w:rsidRPr="00A64BAC">
        <w:rPr>
          <w:sz w:val="28"/>
          <w:rtl/>
        </w:rPr>
        <w:t xml:space="preserve">و یا </w:t>
      </w:r>
      <w:r w:rsidRPr="00A64BAC">
        <w:rPr>
          <w:sz w:val="28"/>
          <w:rtl/>
        </w:rPr>
        <w:t>شیوه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نامه ایران (نوشته سیروس علیدوستی) تنظیم کنید. در ثبت اطلاعات کتابشناختی به صورت کامل دقت کنید. چند نمونه اثر داخلی و خارجی در قسمت منابع به عنوان مثال آمده است.</w:t>
      </w:r>
      <w:r>
        <w:rPr>
          <w:rtl/>
        </w:rPr>
        <w:t xml:space="preserve"> </w:t>
      </w:r>
    </w:p>
    <w:p w14:paraId="454194A8" w14:textId="77777777" w:rsidR="005C388D" w:rsidRDefault="005C388D" w:rsidP="0056445E">
      <w:pPr>
        <w:pStyle w:val="a7"/>
        <w:spacing w:line="360" w:lineRule="auto"/>
        <w:ind w:left="-2" w:firstLine="284"/>
        <w:rPr>
          <w:rtl/>
        </w:rPr>
        <w:sectPr w:rsidR="005C388D" w:rsidSect="00A95DFF">
          <w:headerReference w:type="default" r:id="rId38"/>
          <w:footerReference w:type="default" r:id="rId3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</w:p>
    <w:p w14:paraId="7FF0C76C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531F64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766471FD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067600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  <w:sectPr w:rsidR="005C388D" w:rsidSect="00665ACB">
          <w:headerReference w:type="default" r:id="rId40"/>
          <w:footerReference w:type="default" r:id="rId4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5C388D">
        <w:rPr>
          <w:rFonts w:cs="B Titr" w:hint="cs"/>
          <w:noProof/>
          <w:sz w:val="56"/>
          <w:szCs w:val="56"/>
          <w:rtl/>
        </w:rPr>
        <w:t>منابع</w:t>
      </w:r>
    </w:p>
    <w:p w14:paraId="7802F4EE" w14:textId="77777777" w:rsidR="001570A5" w:rsidRPr="005C388D" w:rsidRDefault="001570A5" w:rsidP="000938A3">
      <w:pPr>
        <w:pStyle w:val="a5"/>
        <w:bidi/>
        <w:spacing w:line="276" w:lineRule="auto"/>
        <w:ind w:left="-2" w:firstLine="284"/>
        <w:jc w:val="left"/>
        <w:rPr>
          <w:rFonts w:cs="B Lotus"/>
          <w:noProof/>
          <w:sz w:val="28"/>
          <w:szCs w:val="28"/>
          <w:rtl/>
        </w:rPr>
      </w:pPr>
      <w:bookmarkStart w:id="58" w:name="_Toc376069667"/>
      <w:r w:rsidRPr="005C388D">
        <w:rPr>
          <w:rFonts w:cs="B Lotus"/>
          <w:noProof/>
          <w:sz w:val="28"/>
          <w:szCs w:val="28"/>
          <w:rtl/>
        </w:rPr>
        <w:lastRenderedPageBreak/>
        <w:t>منابع</w:t>
      </w:r>
      <w:bookmarkEnd w:id="58"/>
      <w:r w:rsidR="005C388D" w:rsidRPr="005C388D">
        <w:rPr>
          <w:rFonts w:cs="B Lotus" w:hint="cs"/>
          <w:noProof/>
          <w:sz w:val="28"/>
          <w:szCs w:val="28"/>
          <w:rtl/>
        </w:rPr>
        <w:t xml:space="preserve"> فارسی</w:t>
      </w:r>
    </w:p>
    <w:p w14:paraId="247B4380" w14:textId="77777777" w:rsidR="002001B8" w:rsidRP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اوحدي، وحیدرضا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(1386). معيارهاي رتبه بندي دانشگاهها. </w:t>
      </w:r>
      <w:r w:rsidRPr="002001B8">
        <w:rPr>
          <w:i/>
          <w:iCs/>
          <w:sz w:val="28"/>
          <w:szCs w:val="28"/>
          <w:rtl/>
        </w:rPr>
        <w:t>رهيافت</w:t>
      </w:r>
      <w:r w:rsidRPr="002001B8">
        <w:rPr>
          <w:sz w:val="28"/>
          <w:szCs w:val="28"/>
          <w:rtl/>
        </w:rPr>
        <w:t>، 39، 40-59.</w:t>
      </w:r>
    </w:p>
    <w:p w14:paraId="27D954DA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حافظ</w:t>
      </w:r>
      <w:r w:rsidRPr="002001B8">
        <w:rPr>
          <w:sz w:val="28"/>
          <w:szCs w:val="28"/>
          <w:rtl/>
        </w:rPr>
        <w:softHyphen/>
        <w:t>نيا، محمدرضا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(1377). مقدمه</w:t>
      </w:r>
      <w:r w:rsidRPr="002001B8">
        <w:rPr>
          <w:sz w:val="28"/>
          <w:szCs w:val="28"/>
          <w:rtl/>
        </w:rPr>
        <w:softHyphen/>
        <w:t>اي بر روش تحقيق در علوم انساني. تهران. سمت.</w:t>
      </w:r>
    </w:p>
    <w:p w14:paraId="5798F062" w14:textId="77777777" w:rsidR="002001B8" w:rsidRPr="004A1B88" w:rsidRDefault="002001B8" w:rsidP="000938A3">
      <w:pPr>
        <w:pStyle w:val="fatima1"/>
        <w:spacing w:line="276" w:lineRule="auto"/>
        <w:ind w:left="-2" w:firstLine="284"/>
        <w:rPr>
          <w:rtl/>
        </w:rPr>
      </w:pPr>
      <w:r w:rsidRPr="004A1B88">
        <w:rPr>
          <w:rFonts w:hint="eastAsia"/>
          <w:rtl/>
        </w:rPr>
        <w:t>سامانه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اطلاع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رساني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وزارت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علوم</w:t>
      </w:r>
      <w:r w:rsidRPr="004A1B88">
        <w:rPr>
          <w:rtl/>
        </w:rPr>
        <w:t xml:space="preserve">: </w:t>
      </w:r>
      <w:r w:rsidRPr="004A1B88">
        <w:rPr>
          <w:rFonts w:hint="eastAsia"/>
          <w:rtl/>
        </w:rPr>
        <w:t>اخبار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علمي،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تحقيقاتي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فناوري</w:t>
      </w:r>
      <w:r w:rsidRPr="004A1B88">
        <w:rPr>
          <w:rtl/>
        </w:rPr>
        <w:t xml:space="preserve"> (1386). </w:t>
      </w:r>
      <w:r w:rsidRPr="004A1B88">
        <w:rPr>
          <w:rFonts w:hint="eastAsia"/>
          <w:rtl/>
        </w:rPr>
        <w:t>رتبه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بندي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دانشگاه</w:t>
      </w:r>
      <w:r w:rsidRPr="004A1B88">
        <w:rPr>
          <w:rtl/>
        </w:rPr>
        <w:softHyphen/>
      </w:r>
      <w:r w:rsidRPr="004A1B88">
        <w:rPr>
          <w:rFonts w:hint="eastAsia"/>
          <w:rtl/>
        </w:rPr>
        <w:t>ها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موسسات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پژوهشي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كشور</w:t>
      </w:r>
      <w:r w:rsidRPr="004A1B88">
        <w:rPr>
          <w:rtl/>
        </w:rPr>
        <w:t xml:space="preserve">. </w:t>
      </w:r>
      <w:r w:rsidRPr="004A1B88">
        <w:rPr>
          <w:rFonts w:hint="eastAsia"/>
          <w:rtl/>
        </w:rPr>
        <w:t>دسترس</w:t>
      </w:r>
      <w:r w:rsidRPr="004A1B88">
        <w:rPr>
          <w:rFonts w:hint="cs"/>
          <w:rtl/>
        </w:rPr>
        <w:t>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از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طر</w:t>
      </w:r>
      <w:r w:rsidRPr="004A1B88">
        <w:rPr>
          <w:rFonts w:hint="cs"/>
          <w:rtl/>
        </w:rPr>
        <w:t>ی</w:t>
      </w:r>
      <w:r w:rsidRPr="004A1B88">
        <w:rPr>
          <w:rFonts w:hint="eastAsia"/>
          <w:rtl/>
        </w:rPr>
        <w:t>ق</w:t>
      </w:r>
      <w:r w:rsidRPr="004A1B88">
        <w:rPr>
          <w:rtl/>
        </w:rPr>
        <w:t>:</w:t>
      </w:r>
    </w:p>
    <w:p w14:paraId="214ABA7E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4A1B88">
        <w:rPr>
          <w:rFonts w:ascii="TimesNewRomanPSMT" w:hAnsi="TimesNewRomanPSMT" w:cs="TimesNewRomanPSMT"/>
        </w:rPr>
        <w:t>http://www.msrt.ir/sites/ravabetomomi/msrtnews/lists/jsj/dispForm.spa</w:t>
      </w:r>
      <w:r w:rsidRPr="004A1B88">
        <w:rPr>
          <w:rFonts w:cs="Tahoma"/>
          <w:rtl/>
        </w:rPr>
        <w:t xml:space="preserve">. </w:t>
      </w:r>
      <w:r w:rsidRPr="004A1B88">
        <w:rPr>
          <w:rtl/>
        </w:rPr>
        <w:t xml:space="preserve">مشاهده در تاریخ: </w:t>
      </w:r>
      <w:r w:rsidRPr="004A1B88">
        <w:rPr>
          <w:noProof/>
          <w:rtl/>
        </w:rPr>
        <w:t>(25/12/1389)</w:t>
      </w:r>
    </w:p>
    <w:p w14:paraId="4AE133E9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  <w:lang w:bidi="fa-IR"/>
        </w:rPr>
        <w:t>منظوري، داود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(1389). مطالعه شاخص هاي جهاني رتبه بندي دانشگاه هاومقايسه آن با ارزيابي آموزش عالي در ايران. پایان نامه کارشناسی ارشد آموزش و پرورش تطبیقی، دانشکده علوم تربیتی و روانشناسی، دانشگاه علامه طباطبایی</w:t>
      </w:r>
    </w:p>
    <w:p w14:paraId="3C915E11" w14:textId="77777777" w:rsidR="005C388D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  <w:sectPr w:rsidR="005C388D" w:rsidSect="00A95DFF">
          <w:headerReference w:type="default" r:id="rId42"/>
          <w:footerReference w:type="default" r:id="rId43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2001B8">
        <w:rPr>
          <w:sz w:val="28"/>
          <w:szCs w:val="28"/>
          <w:rtl/>
          <w:lang w:bidi="fa-IR"/>
        </w:rPr>
        <w:t>نوروزي چاكلي، عبدالرضا؛ محمد حسن زاده، و حمزه علي نورمحمدي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(1388). سنجش علم و فناوري و نوآوري (مفاهيم و شاخص هاي بين المللي). تهران. مركز تحقيقات سياست علمي كشور</w:t>
      </w:r>
    </w:p>
    <w:p w14:paraId="2FD285A6" w14:textId="77777777" w:rsidR="005C388D" w:rsidRPr="005C388D" w:rsidRDefault="005C388D" w:rsidP="000938A3">
      <w:pPr>
        <w:pStyle w:val="a2"/>
        <w:bidi/>
        <w:spacing w:line="276" w:lineRule="auto"/>
        <w:ind w:left="-2" w:firstLine="284"/>
        <w:rPr>
          <w:b/>
          <w:bCs/>
          <w:sz w:val="28"/>
          <w:szCs w:val="28"/>
          <w:rtl/>
          <w:lang w:bidi="fa-IR"/>
        </w:rPr>
      </w:pPr>
      <w:r w:rsidRPr="005C388D">
        <w:rPr>
          <w:rFonts w:hint="cs"/>
          <w:b/>
          <w:bCs/>
          <w:sz w:val="28"/>
          <w:szCs w:val="28"/>
          <w:rtl/>
          <w:lang w:bidi="fa-IR"/>
        </w:rPr>
        <w:lastRenderedPageBreak/>
        <w:t>منابع لاتین</w:t>
      </w:r>
    </w:p>
    <w:p w14:paraId="3A5DF21E" w14:textId="77777777" w:rsidR="00860769" w:rsidRPr="00860769" w:rsidRDefault="00860769" w:rsidP="000938A3">
      <w:pPr>
        <w:pStyle w:val="a1"/>
        <w:bidi w:val="0"/>
        <w:spacing w:line="276" w:lineRule="auto"/>
        <w:ind w:left="-2" w:firstLine="284"/>
      </w:pPr>
      <w:r w:rsidRPr="00860769">
        <w:t>Allen, B.L. (1991). Cognitive research in information science: implications for design. In M.E. Williams (Ed.), Annual Review of Information Science and Technology (Vol. 26, pp. 3-37). Medford, NJ: Learned Information.</w:t>
      </w:r>
    </w:p>
    <w:p w14:paraId="411E474F" w14:textId="77777777" w:rsidR="002001B8" w:rsidRDefault="002001B8" w:rsidP="000938A3">
      <w:pPr>
        <w:pStyle w:val="a1"/>
        <w:bidi w:val="0"/>
        <w:spacing w:line="276" w:lineRule="auto"/>
        <w:ind w:left="-2" w:firstLine="284"/>
      </w:pPr>
      <w:r w:rsidRPr="005C388D">
        <w:rPr>
          <w:rFonts w:cs="Times New Roman"/>
          <w:bCs/>
        </w:rPr>
        <w:t xml:space="preserve">Buela-Casal, G., Gutie´rez-Martı´nez, O., Bermu´dez-Sa´nchez, M. P., &amp; Vadillo-Mun˜oz, O. (2007). Comparative study of international academic rankings of universities. </w:t>
      </w:r>
      <w:r w:rsidRPr="005C388D">
        <w:rPr>
          <w:rFonts w:cs="Times New Roman"/>
          <w:bCs/>
          <w:i/>
          <w:iCs/>
        </w:rPr>
        <w:t>Scientometrics</w:t>
      </w:r>
      <w:r w:rsidRPr="005C388D">
        <w:rPr>
          <w:rFonts w:cs="Times New Roman"/>
          <w:bCs/>
        </w:rPr>
        <w:t>,71(3):  349–365.</w:t>
      </w:r>
    </w:p>
    <w:p w14:paraId="41A27671" w14:textId="77777777" w:rsidR="00860769" w:rsidRPr="005C388D" w:rsidRDefault="00466AE7" w:rsidP="000938A3">
      <w:pPr>
        <w:pStyle w:val="a2"/>
        <w:spacing w:line="276" w:lineRule="auto"/>
        <w:ind w:left="-2" w:firstLine="284"/>
        <w:rPr>
          <w:rFonts w:cs="Times New Roman"/>
          <w:bCs/>
          <w:szCs w:val="24"/>
        </w:rPr>
      </w:pPr>
      <w:hyperlink r:id="rId44" w:tgtFrame="_blank" w:history="1">
        <w:proofErr w:type="gramStart"/>
        <w:r w:rsidR="002001B8" w:rsidRPr="005C388D">
          <w:rPr>
            <w:rFonts w:cs="Times New Roman"/>
            <w:bCs/>
            <w:szCs w:val="24"/>
          </w:rPr>
          <w:t>Higher Education Commission</w:t>
        </w:r>
      </w:hyperlink>
      <w:r w:rsidR="002001B8" w:rsidRPr="005C388D">
        <w:rPr>
          <w:rFonts w:cs="Times New Roman"/>
          <w:bCs/>
          <w:szCs w:val="24"/>
        </w:rPr>
        <w:t xml:space="preserve"> (2012).</w:t>
      </w:r>
      <w:proofErr w:type="gramEnd"/>
      <w:r w:rsidR="002001B8" w:rsidRPr="005C388D">
        <w:rPr>
          <w:rFonts w:cs="Times New Roman"/>
          <w:bCs/>
          <w:szCs w:val="24"/>
        </w:rPr>
        <w:t xml:space="preserve"> </w:t>
      </w:r>
      <w:proofErr w:type="gramStart"/>
      <w:r w:rsidR="002001B8" w:rsidRPr="005C388D">
        <w:rPr>
          <w:rFonts w:cs="Times New Roman"/>
          <w:bCs/>
          <w:szCs w:val="24"/>
        </w:rPr>
        <w:t>HEC University Rankings - Methodology and Criteria.</w:t>
      </w:r>
      <w:proofErr w:type="gramEnd"/>
      <w:r w:rsidR="002001B8" w:rsidRPr="005C388D">
        <w:rPr>
          <w:rFonts w:cs="Times New Roman"/>
          <w:bCs/>
          <w:szCs w:val="24"/>
        </w:rPr>
        <w:t xml:space="preserve"> </w:t>
      </w:r>
      <w:proofErr w:type="gramStart"/>
      <w:r w:rsidR="002001B8" w:rsidRPr="005C388D">
        <w:rPr>
          <w:rFonts w:cs="Times New Roman"/>
          <w:bCs/>
          <w:szCs w:val="24"/>
        </w:rPr>
        <w:t>Retrieved August 5, 2012.</w:t>
      </w:r>
      <w:proofErr w:type="gramEnd"/>
      <w:r w:rsidR="002001B8" w:rsidRPr="005C388D">
        <w:rPr>
          <w:rFonts w:cs="Times New Roman"/>
          <w:bCs/>
          <w:szCs w:val="24"/>
        </w:rPr>
        <w:t xml:space="preserve"> </w:t>
      </w:r>
      <w:proofErr w:type="gramStart"/>
      <w:r w:rsidR="002001B8" w:rsidRPr="005C388D">
        <w:rPr>
          <w:rFonts w:cs="Times New Roman"/>
          <w:bCs/>
          <w:szCs w:val="24"/>
        </w:rPr>
        <w:t>from</w:t>
      </w:r>
      <w:proofErr w:type="gramEnd"/>
      <w:r w:rsidR="002001B8" w:rsidRPr="005C388D">
        <w:rPr>
          <w:rFonts w:cs="Times New Roman"/>
          <w:bCs/>
          <w:szCs w:val="24"/>
        </w:rPr>
        <w:t xml:space="preserve">: </w:t>
      </w:r>
      <w:hyperlink r:id="rId45" w:history="1">
        <w:r w:rsidR="002001B8" w:rsidRPr="005C388D">
          <w:rPr>
            <w:rStyle w:val="Hyperlink"/>
            <w:bCs/>
            <w:szCs w:val="24"/>
          </w:rPr>
          <w:t>http://www.paked.net/higher_education/hec_ranking_methodology.htm</w:t>
        </w:r>
      </w:hyperlink>
      <w:r w:rsidR="002001B8" w:rsidRPr="005C388D">
        <w:rPr>
          <w:rFonts w:cs="Times New Roman"/>
          <w:bCs/>
          <w:szCs w:val="24"/>
        </w:rPr>
        <w:t>.</w:t>
      </w:r>
    </w:p>
    <w:p w14:paraId="10A6B79A" w14:textId="77777777" w:rsidR="002001B8" w:rsidRPr="002001B8" w:rsidRDefault="002001B8" w:rsidP="000938A3">
      <w:pPr>
        <w:pStyle w:val="a2"/>
        <w:spacing w:line="276" w:lineRule="auto"/>
        <w:ind w:left="-2" w:firstLine="284"/>
        <w:rPr>
          <w:szCs w:val="24"/>
        </w:rPr>
      </w:pPr>
      <w:proofErr w:type="gramStart"/>
      <w:r w:rsidRPr="002001B8">
        <w:rPr>
          <w:rFonts w:cs="B Nazanin"/>
          <w:szCs w:val="24"/>
        </w:rPr>
        <w:t>Joel, k.</w:t>
      </w:r>
      <w:r w:rsidRPr="002001B8">
        <w:rPr>
          <w:rFonts w:cs="B Nazanin"/>
          <w:szCs w:val="24"/>
          <w:rtl/>
        </w:rPr>
        <w:t xml:space="preserve"> </w:t>
      </w:r>
      <w:r w:rsidRPr="002001B8">
        <w:rPr>
          <w:rFonts w:cs="B Nazanin"/>
          <w:szCs w:val="24"/>
        </w:rPr>
        <w:t>(2005).</w:t>
      </w:r>
      <w:proofErr w:type="gramEnd"/>
      <w:r w:rsidRPr="002001B8">
        <w:rPr>
          <w:rFonts w:cs="B Nazanin"/>
          <w:i/>
          <w:iCs/>
          <w:szCs w:val="24"/>
        </w:rPr>
        <w:t xml:space="preserve"> </w:t>
      </w:r>
      <w:proofErr w:type="gramStart"/>
      <w:r w:rsidRPr="002001B8">
        <w:rPr>
          <w:rFonts w:cs="B Nazanin"/>
          <w:szCs w:val="24"/>
        </w:rPr>
        <w:t>Extent of congruence between student perception and media representation of quality of higher institution.</w:t>
      </w:r>
      <w:proofErr w:type="gramEnd"/>
      <w:r w:rsidRPr="002001B8">
        <w:rPr>
          <w:rFonts w:cs="B Nazanin"/>
          <w:szCs w:val="24"/>
        </w:rPr>
        <w:t xml:space="preserve"> </w:t>
      </w:r>
      <w:r w:rsidRPr="002001B8">
        <w:rPr>
          <w:rFonts w:cs="B Nazanin"/>
          <w:i/>
          <w:iCs/>
          <w:szCs w:val="24"/>
        </w:rPr>
        <w:t>The University of Oklahoma</w:t>
      </w:r>
      <w:r w:rsidRPr="002001B8">
        <w:rPr>
          <w:rFonts w:cs="B Nazanin"/>
          <w:szCs w:val="24"/>
        </w:rPr>
        <w:t>: 173.</w:t>
      </w:r>
    </w:p>
    <w:p w14:paraId="66DE4DA9" w14:textId="77777777" w:rsidR="002001B8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</w:pPr>
      <w:proofErr w:type="spellStart"/>
      <w:r w:rsidRPr="002001B8">
        <w:rPr>
          <w:rFonts w:cs="B Nazanin"/>
          <w:szCs w:val="24"/>
        </w:rPr>
        <w:t>Nesterov</w:t>
      </w:r>
      <w:proofErr w:type="spellEnd"/>
      <w:r w:rsidRPr="002001B8">
        <w:rPr>
          <w:rFonts w:cs="B Nazanin"/>
          <w:szCs w:val="24"/>
        </w:rPr>
        <w:t xml:space="preserve"> A.V. (2011). </w:t>
      </w:r>
      <w:proofErr w:type="gramStart"/>
      <w:r w:rsidRPr="002001B8">
        <w:rPr>
          <w:rFonts w:cs="B Nazanin"/>
          <w:szCs w:val="24"/>
        </w:rPr>
        <w:t>The Influence of Rankings on the Development of Universities.</w:t>
      </w:r>
      <w:proofErr w:type="gramEnd"/>
      <w:r w:rsidRPr="002001B8">
        <w:rPr>
          <w:rFonts w:cs="B Nazanin"/>
          <w:szCs w:val="24"/>
        </w:rPr>
        <w:t xml:space="preserve"> Scientific and Technical Information Processing, 38(1): 13–16</w:t>
      </w:r>
    </w:p>
    <w:p w14:paraId="79562781" w14:textId="77777777" w:rsidR="005C388D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  <w:sectPr w:rsidR="005C388D" w:rsidSect="00A95DFF">
          <w:headerReference w:type="default" r:id="rId46"/>
          <w:footerReference w:type="default" r:id="rId4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0"/>
          <w:cols w:space="708"/>
          <w:bidi/>
          <w:rtlGutter/>
          <w:docGrid w:linePitch="360"/>
        </w:sectPr>
      </w:pPr>
      <w:r w:rsidRPr="002001B8">
        <w:rPr>
          <w:rFonts w:cs="B Nazanin"/>
          <w:szCs w:val="24"/>
        </w:rPr>
        <w:t>4 International Colleges &amp; Universities</w:t>
      </w:r>
      <w:proofErr w:type="gramStart"/>
      <w:r w:rsidRPr="002001B8">
        <w:rPr>
          <w:rFonts w:cs="B Nazanin"/>
          <w:szCs w:val="24"/>
        </w:rPr>
        <w:t>.(</w:t>
      </w:r>
      <w:proofErr w:type="gramEnd"/>
      <w:r w:rsidRPr="002001B8">
        <w:rPr>
          <w:rFonts w:cs="B Nazanin"/>
          <w:szCs w:val="24"/>
        </w:rPr>
        <w:t xml:space="preserve">2011). </w:t>
      </w:r>
      <w:proofErr w:type="gramStart"/>
      <w:r w:rsidRPr="002001B8">
        <w:rPr>
          <w:rFonts w:cs="B Nazanin"/>
          <w:szCs w:val="24"/>
        </w:rPr>
        <w:t>4 International Colleges &amp; Universities.</w:t>
      </w:r>
      <w:proofErr w:type="gramEnd"/>
      <w:r w:rsidRPr="002001B8">
        <w:rPr>
          <w:rFonts w:cs="B Nazanin"/>
          <w:szCs w:val="24"/>
        </w:rPr>
        <w:t xml:space="preserve"> About Us: Your gateway to World Universities and Colleges. Retrieved August 15, 2011from: </w:t>
      </w:r>
      <w:hyperlink r:id="rId48" w:history="1">
        <w:r w:rsidR="00604746" w:rsidRPr="004E39EC">
          <w:rPr>
            <w:rStyle w:val="Hyperlink"/>
            <w:rFonts w:cs="B Nazanin"/>
            <w:szCs w:val="24"/>
          </w:rPr>
          <w:t>http://www.4icu.org/menu/about.htm</w:t>
        </w:r>
      </w:hyperlink>
      <w:r w:rsidR="00604746">
        <w:rPr>
          <w:rFonts w:cs="B Nazanin"/>
          <w:szCs w:val="24"/>
        </w:rPr>
        <w:t xml:space="preserve"> </w:t>
      </w:r>
    </w:p>
    <w:p w14:paraId="79367B44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lang w:bidi="fa-IR"/>
        </w:rPr>
      </w:pPr>
    </w:p>
    <w:p w14:paraId="3A23E633" w14:textId="77777777" w:rsidR="001570A5" w:rsidRDefault="001570A5" w:rsidP="0056445E">
      <w:pPr>
        <w:spacing w:line="360" w:lineRule="auto"/>
        <w:ind w:left="-2" w:firstLine="284"/>
        <w:rPr>
          <w:rtl/>
        </w:rPr>
      </w:pPr>
    </w:p>
    <w:p w14:paraId="0E430E2B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3D8340B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F56960D" w14:textId="77777777" w:rsidR="005C388D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5C388D" w:rsidSect="00665ACB">
          <w:headerReference w:type="default" r:id="rId49"/>
          <w:footerReference w:type="default" r:id="rId5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3"/>
          <w:cols w:space="708"/>
          <w:bidi/>
          <w:rtlGutter/>
          <w:docGrid w:linePitch="360"/>
        </w:sectPr>
      </w:pPr>
      <w:bookmarkStart w:id="59" w:name="_Toc376069668"/>
      <w:r w:rsidRPr="00F3484D">
        <w:rPr>
          <w:rtl/>
        </w:rPr>
        <w:t>پ</w:t>
      </w:r>
      <w:r w:rsidR="00A45B2D">
        <w:rPr>
          <w:rFonts w:hint="cs"/>
          <w:rtl/>
        </w:rPr>
        <w:t>ی</w:t>
      </w:r>
      <w:r w:rsidRPr="00F3484D">
        <w:rPr>
          <w:rtl/>
        </w:rPr>
        <w:t>وست</w:t>
      </w:r>
      <w:r>
        <w:t>‌</w:t>
      </w:r>
      <w:r>
        <w:rPr>
          <w:rtl/>
        </w:rPr>
        <w:t>ها</w:t>
      </w:r>
      <w:bookmarkEnd w:id="59"/>
    </w:p>
    <w:p w14:paraId="67C76E4D" w14:textId="77777777" w:rsidR="00F36FF6" w:rsidRDefault="004750DD" w:rsidP="000938A3">
      <w:pPr>
        <w:pStyle w:val="a6"/>
        <w:spacing w:line="276" w:lineRule="auto"/>
        <w:ind w:left="-2" w:firstLine="284"/>
        <w:jc w:val="center"/>
        <w:rPr>
          <w:rtl/>
          <w:lang w:bidi="fa-IR"/>
        </w:rPr>
      </w:pPr>
      <w:bookmarkStart w:id="60" w:name="_Toc376069669"/>
      <w:bookmarkStart w:id="61" w:name="OLE_LINK6"/>
      <w:bookmarkStart w:id="62" w:name="OLE_LINK7"/>
      <w:r>
        <w:rPr>
          <w:rFonts w:hint="eastAsia"/>
          <w:rtl/>
        </w:rPr>
        <w:lastRenderedPageBreak/>
        <w:t>پ</w:t>
      </w:r>
      <w:r w:rsidR="00A45B2D"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 w:rsidR="00C021FA">
        <w:rPr>
          <w:rFonts w:hint="eastAsia"/>
          <w:rtl/>
        </w:rPr>
        <w:t>الف</w:t>
      </w:r>
      <w:bookmarkEnd w:id="60"/>
    </w:p>
    <w:p w14:paraId="68DF6A4B" w14:textId="77777777" w:rsidR="004750DD" w:rsidRPr="008E72FB" w:rsidRDefault="003E181D" w:rsidP="000938A3">
      <w:pPr>
        <w:spacing w:line="276" w:lineRule="auto"/>
        <w:ind w:left="-2" w:firstLine="284"/>
        <w:jc w:val="center"/>
        <w:rPr>
          <w:b/>
          <w:bCs/>
          <w:rtl/>
        </w:rPr>
      </w:pPr>
      <w:r w:rsidRPr="008E72FB">
        <w:rPr>
          <w:b/>
          <w:bCs/>
          <w:rtl/>
        </w:rPr>
        <w:t>عنوان پیوست را اینجا بنویسید</w:t>
      </w:r>
    </w:p>
    <w:p w14:paraId="5DFDB5C8" w14:textId="77777777" w:rsidR="003E181D" w:rsidRDefault="003E181D" w:rsidP="000938A3">
      <w:pPr>
        <w:pStyle w:val="a7"/>
        <w:spacing w:line="276" w:lineRule="auto"/>
        <w:ind w:left="-2" w:firstLine="284"/>
      </w:pPr>
      <w:r>
        <w:rPr>
          <w:rtl/>
        </w:rPr>
        <w:t>متن</w:t>
      </w:r>
    </w:p>
    <w:p w14:paraId="6933A121" w14:textId="77777777" w:rsidR="00F36FF6" w:rsidRDefault="003E181D" w:rsidP="000938A3">
      <w:pPr>
        <w:pStyle w:val="a7"/>
        <w:spacing w:line="276" w:lineRule="auto"/>
        <w:ind w:left="-2" w:firstLine="284"/>
        <w:rPr>
          <w:rtl/>
        </w:rPr>
      </w:pPr>
      <w:r>
        <w:rPr>
          <w:rtl/>
        </w:rPr>
        <w:t>متن</w:t>
      </w:r>
    </w:p>
    <w:p w14:paraId="7CB96945" w14:textId="77777777" w:rsidR="005C388D" w:rsidRDefault="003E181D" w:rsidP="000938A3">
      <w:pPr>
        <w:pStyle w:val="a7"/>
        <w:spacing w:line="276" w:lineRule="auto"/>
        <w:ind w:left="-2" w:firstLine="284"/>
        <w:rPr>
          <w:rtl/>
        </w:rPr>
        <w:sectPr w:rsidR="005C388D" w:rsidSect="00A95DFF">
          <w:headerReference w:type="default" r:id="rId51"/>
          <w:footerReference w:type="default" r:id="rId5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2"/>
          <w:cols w:space="708"/>
          <w:bidi/>
          <w:rtlGutter/>
          <w:docGrid w:linePitch="360"/>
        </w:sectPr>
      </w:pPr>
      <w:r>
        <w:rPr>
          <w:rtl/>
        </w:rPr>
        <w:t>متن</w:t>
      </w:r>
    </w:p>
    <w:bookmarkEnd w:id="61"/>
    <w:bookmarkEnd w:id="62"/>
    <w:p w14:paraId="700866B0" w14:textId="77777777" w:rsidR="001570A5" w:rsidRPr="00AA50BC" w:rsidRDefault="001570A5" w:rsidP="000938A3">
      <w:pPr>
        <w:pStyle w:val="a7"/>
        <w:bidi w:val="0"/>
        <w:spacing w:line="276" w:lineRule="auto"/>
        <w:ind w:left="-2" w:firstLine="284"/>
        <w:rPr>
          <w:b/>
          <w:bCs/>
          <w:szCs w:val="24"/>
        </w:rPr>
      </w:pPr>
      <w:r w:rsidRPr="00AA50BC">
        <w:rPr>
          <w:b/>
          <w:bCs/>
          <w:szCs w:val="24"/>
        </w:rPr>
        <w:lastRenderedPageBreak/>
        <w:t>A</w:t>
      </w:r>
      <w:r w:rsidR="003E181D" w:rsidRPr="00AA50BC">
        <w:rPr>
          <w:b/>
          <w:bCs/>
          <w:szCs w:val="24"/>
        </w:rPr>
        <w:t>bstract</w:t>
      </w:r>
    </w:p>
    <w:p w14:paraId="0D585A10" w14:textId="77777777" w:rsidR="008A79EA" w:rsidRPr="00AA50BC" w:rsidRDefault="00024579" w:rsidP="000938A3">
      <w:pPr>
        <w:pStyle w:val="a7"/>
        <w:bidi w:val="0"/>
        <w:spacing w:line="276" w:lineRule="auto"/>
        <w:ind w:left="-2" w:firstLine="284"/>
        <w:rPr>
          <w:szCs w:val="24"/>
        </w:rPr>
      </w:pPr>
      <w:r w:rsidRPr="00AA50BC">
        <w:rPr>
          <w:szCs w:val="24"/>
        </w:rPr>
        <w:t>Write your abstract here using Times New Roman size 12</w:t>
      </w:r>
      <w:r w:rsidR="00665D64" w:rsidRPr="00AA50BC">
        <w:rPr>
          <w:szCs w:val="24"/>
        </w:rPr>
        <w:t xml:space="preserve">. </w:t>
      </w:r>
      <w:r w:rsidRPr="00AA50BC">
        <w:rPr>
          <w:szCs w:val="24"/>
        </w:rPr>
        <w:t>The abstract should be about 250 words and in one paragraph.</w:t>
      </w:r>
      <w:r w:rsidR="00964585" w:rsidRPr="00AA50BC">
        <w:rPr>
          <w:szCs w:val="24"/>
        </w:rPr>
        <w:t xml:space="preserve"> Your abstract should be informative and written in one paragraph. </w:t>
      </w:r>
    </w:p>
    <w:p w14:paraId="1183CF7D" w14:textId="77777777" w:rsidR="008A79EA" w:rsidRPr="00AA50BC" w:rsidRDefault="008A79EA" w:rsidP="000938A3">
      <w:pPr>
        <w:pStyle w:val="a7"/>
        <w:bidi w:val="0"/>
        <w:spacing w:line="276" w:lineRule="auto"/>
        <w:ind w:left="-2" w:firstLine="284"/>
        <w:rPr>
          <w:szCs w:val="24"/>
        </w:rPr>
      </w:pPr>
    </w:p>
    <w:p w14:paraId="08BBA051" w14:textId="77777777" w:rsidR="001570A5" w:rsidRPr="00AA50BC" w:rsidRDefault="001570A5" w:rsidP="000938A3">
      <w:pPr>
        <w:pStyle w:val="a2"/>
        <w:spacing w:line="276" w:lineRule="auto"/>
        <w:ind w:left="-2" w:firstLine="284"/>
        <w:rPr>
          <w:szCs w:val="24"/>
        </w:rPr>
      </w:pPr>
      <w:r w:rsidRPr="00AA50BC">
        <w:rPr>
          <w:b/>
          <w:bCs/>
          <w:szCs w:val="24"/>
        </w:rPr>
        <w:t>Keywords:</w:t>
      </w:r>
      <w:r w:rsidRPr="00AA50BC">
        <w:rPr>
          <w:szCs w:val="24"/>
        </w:rPr>
        <w:t xml:space="preserve"> </w:t>
      </w:r>
      <w:r w:rsidR="00024579" w:rsidRPr="00AA50BC">
        <w:rPr>
          <w:szCs w:val="24"/>
        </w:rPr>
        <w:t>keyword 1, keyword 2, keyword 3, keyword 4.</w:t>
      </w:r>
    </w:p>
    <w:p w14:paraId="2101F5DB" w14:textId="77777777" w:rsidR="003E181D" w:rsidRDefault="003E181D" w:rsidP="000938A3">
      <w:pPr>
        <w:bidi w:val="0"/>
        <w:spacing w:after="200" w:line="276" w:lineRule="auto"/>
        <w:ind w:left="-2" w:firstLine="284"/>
        <w:jc w:val="left"/>
        <w:rPr>
          <w:b/>
          <w:bCs/>
          <w:sz w:val="28"/>
          <w:rtl/>
          <w:lang w:bidi="fa-IR"/>
        </w:rPr>
      </w:pPr>
      <w:r>
        <w:rPr>
          <w:b/>
          <w:bCs/>
          <w:sz w:val="28"/>
          <w:rtl/>
        </w:rPr>
        <w:br w:type="page"/>
      </w:r>
    </w:p>
    <w:p w14:paraId="63418F66" w14:textId="77777777" w:rsidR="001570A5" w:rsidRPr="00AA50BC" w:rsidRDefault="007C55E5" w:rsidP="0056445E">
      <w:pPr>
        <w:spacing w:line="360" w:lineRule="auto"/>
        <w:ind w:left="-2" w:firstLine="284"/>
        <w:jc w:val="center"/>
        <w:rPr>
          <w:b/>
          <w:bCs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6E3E5C96" wp14:editId="6972E7D1">
            <wp:extent cx="933450" cy="1028700"/>
            <wp:effectExtent l="0" t="0" r="0" b="0"/>
            <wp:docPr id="6" name="Picture 6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28C6" w14:textId="77777777" w:rsidR="0063022A" w:rsidRPr="00AA50BC" w:rsidRDefault="0063022A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A542346" w14:textId="77777777" w:rsidR="00C810D8" w:rsidRPr="00731BD1" w:rsidRDefault="009600FD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proofErr w:type="spellStart"/>
      <w:r w:rsidRPr="00731BD1">
        <w:rPr>
          <w:b/>
          <w:bCs/>
          <w:szCs w:val="24"/>
        </w:rPr>
        <w:t>Shahed</w:t>
      </w:r>
      <w:proofErr w:type="spellEnd"/>
      <w:r w:rsidR="00C810D8" w:rsidRPr="00731BD1">
        <w:rPr>
          <w:b/>
          <w:bCs/>
          <w:szCs w:val="24"/>
        </w:rPr>
        <w:t xml:space="preserve"> University</w:t>
      </w:r>
    </w:p>
    <w:p w14:paraId="78DA0B1E" w14:textId="4BC95FA3" w:rsidR="00C810D8" w:rsidRPr="00731BD1" w:rsidRDefault="00C810D8" w:rsidP="008542C5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31BD1">
        <w:rPr>
          <w:b/>
          <w:bCs/>
          <w:szCs w:val="24"/>
        </w:rPr>
        <w:t xml:space="preserve">Faculty </w:t>
      </w:r>
      <w:r w:rsidR="008542C5">
        <w:rPr>
          <w:b/>
          <w:bCs/>
          <w:szCs w:val="24"/>
        </w:rPr>
        <w:t>Art</w:t>
      </w:r>
    </w:p>
    <w:p w14:paraId="5FE9842B" w14:textId="1E101F89" w:rsidR="00C810D8" w:rsidRPr="00731BD1" w:rsidRDefault="00C810D8" w:rsidP="008542C5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31BD1">
        <w:rPr>
          <w:b/>
          <w:bCs/>
          <w:szCs w:val="24"/>
        </w:rPr>
        <w:t xml:space="preserve">Department of </w:t>
      </w:r>
      <w:r w:rsidR="008542C5">
        <w:rPr>
          <w:b/>
          <w:bCs/>
          <w:szCs w:val="24"/>
        </w:rPr>
        <w:t>…</w:t>
      </w:r>
      <w:bookmarkStart w:id="63" w:name="_GoBack"/>
      <w:bookmarkEnd w:id="63"/>
    </w:p>
    <w:p w14:paraId="1C8052A5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</w:p>
    <w:p w14:paraId="01EF4270" w14:textId="0FC072B9" w:rsidR="00731BD1" w:rsidRPr="00AA50BC" w:rsidRDefault="00731BD1" w:rsidP="00B25C87">
      <w:pPr>
        <w:bidi w:val="0"/>
        <w:spacing w:line="360" w:lineRule="auto"/>
        <w:ind w:left="-2" w:firstLine="284"/>
        <w:jc w:val="center"/>
        <w:rPr>
          <w:szCs w:val="24"/>
        </w:rPr>
      </w:pPr>
      <w:r w:rsidRPr="00731BD1">
        <w:rPr>
          <w:b/>
          <w:bCs/>
          <w:szCs w:val="24"/>
        </w:rPr>
        <w:t>A thesis submitted in partial fulfillment of the requirements for the degree of Master of Art</w:t>
      </w:r>
      <w:r w:rsidR="00B25C87">
        <w:rPr>
          <w:b/>
          <w:bCs/>
          <w:szCs w:val="24"/>
        </w:rPr>
        <w:t xml:space="preserve"> in …</w:t>
      </w:r>
    </w:p>
    <w:p w14:paraId="52D4628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8D4DCD1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Title</w:t>
      </w:r>
    </w:p>
    <w:p w14:paraId="59280D80" w14:textId="77777777" w:rsidR="00C810D8" w:rsidRPr="00AA50BC" w:rsidRDefault="00C620C9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  <w:lang w:val="en-GB"/>
        </w:rPr>
      </w:pPr>
      <w:r w:rsidRPr="00AA50BC">
        <w:rPr>
          <w:b/>
          <w:bCs/>
          <w:szCs w:val="24"/>
          <w:lang w:val="en-GB"/>
        </w:rPr>
        <w:t>Write Your Title Here</w:t>
      </w:r>
    </w:p>
    <w:p w14:paraId="709ABD97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A0C503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8B9145E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C05F0">
        <w:rPr>
          <w:b/>
          <w:bCs/>
          <w:sz w:val="28"/>
        </w:rPr>
        <w:t>By</w:t>
      </w:r>
    </w:p>
    <w:p w14:paraId="0F4F1F63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C05F0">
        <w:rPr>
          <w:b/>
          <w:bCs/>
          <w:szCs w:val="24"/>
        </w:rPr>
        <w:t>Name Surname</w:t>
      </w:r>
    </w:p>
    <w:p w14:paraId="056EF72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0D0C2F1F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Supervisor</w:t>
      </w:r>
    </w:p>
    <w:p w14:paraId="27786239" w14:textId="7B34A869" w:rsidR="00C810D8" w:rsidRPr="00AA50BC" w:rsidRDefault="00C810D8" w:rsidP="007C05F0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b/>
          <w:bCs/>
          <w:szCs w:val="24"/>
        </w:rPr>
        <w:t>Name</w:t>
      </w:r>
      <w:r w:rsidRPr="00AA50BC">
        <w:rPr>
          <w:szCs w:val="24"/>
        </w:rPr>
        <w:t xml:space="preserve"> </w:t>
      </w:r>
      <w:r w:rsidR="00731BD1" w:rsidRPr="00AA50BC">
        <w:rPr>
          <w:b/>
          <w:bCs/>
          <w:szCs w:val="24"/>
        </w:rPr>
        <w:t xml:space="preserve">Surname, </w:t>
      </w:r>
      <w:r w:rsidRPr="00AA50BC">
        <w:rPr>
          <w:szCs w:val="24"/>
        </w:rPr>
        <w:t>Ph.D.</w:t>
      </w:r>
    </w:p>
    <w:p w14:paraId="505CF3C1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900252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59E348B" w14:textId="7BE70A88" w:rsidR="00C810D8" w:rsidRPr="00731BD1" w:rsidRDefault="005B14BE" w:rsidP="00AD71C9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  <w:lang w:val="en-GB"/>
        </w:rPr>
        <w:t>A</w:t>
      </w:r>
      <w:proofErr w:type="spellStart"/>
      <w:r w:rsidR="00AD71C9">
        <w:rPr>
          <w:b/>
          <w:bCs/>
          <w:sz w:val="28"/>
        </w:rPr>
        <w:t>d</w:t>
      </w:r>
      <w:r w:rsidR="00AD71C9" w:rsidRPr="00731BD1">
        <w:rPr>
          <w:b/>
          <w:bCs/>
          <w:sz w:val="28"/>
        </w:rPr>
        <w:t>visor</w:t>
      </w:r>
      <w:proofErr w:type="spellEnd"/>
    </w:p>
    <w:p w14:paraId="11527724" w14:textId="2E2DB297" w:rsidR="00C810D8" w:rsidRPr="00AA50BC" w:rsidRDefault="00C810D8" w:rsidP="007C05F0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b/>
          <w:bCs/>
          <w:szCs w:val="24"/>
        </w:rPr>
        <w:t>Name</w:t>
      </w:r>
      <w:r w:rsidRPr="00AA50BC">
        <w:rPr>
          <w:szCs w:val="24"/>
        </w:rPr>
        <w:t xml:space="preserve"> </w:t>
      </w:r>
      <w:r w:rsidR="00731BD1" w:rsidRPr="00AA50BC">
        <w:rPr>
          <w:b/>
          <w:bCs/>
          <w:szCs w:val="24"/>
        </w:rPr>
        <w:t>Surname,</w:t>
      </w:r>
      <w:r w:rsidR="00731BD1">
        <w:rPr>
          <w:b/>
          <w:bCs/>
          <w:szCs w:val="24"/>
        </w:rPr>
        <w:t xml:space="preserve"> </w:t>
      </w:r>
      <w:r w:rsidRPr="00AA50BC">
        <w:rPr>
          <w:szCs w:val="24"/>
        </w:rPr>
        <w:t>Ph.D.</w:t>
      </w:r>
    </w:p>
    <w:p w14:paraId="23B14DD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6404CA1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6C98DA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D4CFDF7" w14:textId="77777777" w:rsidR="00C810D8" w:rsidRPr="00731BD1" w:rsidRDefault="009600FD" w:rsidP="0056445E">
      <w:pPr>
        <w:bidi w:val="0"/>
        <w:spacing w:line="360" w:lineRule="auto"/>
        <w:ind w:left="-2" w:firstLine="284"/>
        <w:jc w:val="center"/>
        <w:rPr>
          <w:rFonts w:ascii="Calibri" w:hAnsi="Calibri"/>
          <w:b/>
          <w:bCs/>
          <w:szCs w:val="24"/>
        </w:rPr>
      </w:pPr>
      <w:r w:rsidRPr="00731BD1">
        <w:rPr>
          <w:b/>
          <w:bCs/>
          <w:szCs w:val="24"/>
        </w:rPr>
        <w:t>Month Year</w:t>
      </w:r>
    </w:p>
    <w:p w14:paraId="2DB7B796" w14:textId="77777777" w:rsidR="009C21D3" w:rsidRDefault="009C21D3" w:rsidP="0056445E">
      <w:pPr>
        <w:spacing w:line="360" w:lineRule="auto"/>
        <w:ind w:left="-2" w:firstLine="284"/>
        <w:rPr>
          <w:lang w:bidi="fa-IR"/>
        </w:rPr>
      </w:pPr>
    </w:p>
    <w:sectPr w:rsidR="009C21D3" w:rsidSect="00665ACB">
      <w:headerReference w:type="default" r:id="rId53"/>
      <w:footerReference w:type="default" r:id="rId54"/>
      <w:footnotePr>
        <w:numRestart w:val="eachPage"/>
      </w:footnotePr>
      <w:pgSz w:w="11906" w:h="16838"/>
      <w:pgMar w:top="1701" w:right="1985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B6B1F" w14:textId="77777777" w:rsidR="00466AE7" w:rsidRDefault="00466AE7" w:rsidP="001570A5">
      <w:pPr>
        <w:spacing w:line="240" w:lineRule="auto"/>
      </w:pPr>
      <w:r>
        <w:separator/>
      </w:r>
    </w:p>
  </w:endnote>
  <w:endnote w:type="continuationSeparator" w:id="0">
    <w:p w14:paraId="3DA1F3E1" w14:textId="77777777" w:rsidR="00466AE7" w:rsidRDefault="00466AE7" w:rsidP="0015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z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8DF8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E945" w14:textId="77777777" w:rsidR="005F1860" w:rsidRDefault="005F1860" w:rsidP="002F1E7B">
    <w:pPr>
      <w:pStyle w:val="Footer"/>
      <w:jc w:val="center"/>
    </w:pPr>
  </w:p>
  <w:p w14:paraId="4D17DE4C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4D2A3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2C5">
      <w:rPr>
        <w:noProof/>
        <w:rtl/>
      </w:rPr>
      <w:t>13</w:t>
    </w:r>
    <w:r>
      <w:rPr>
        <w:noProof/>
      </w:rPr>
      <w:fldChar w:fldCharType="end"/>
    </w:r>
  </w:p>
  <w:p w14:paraId="3C9179A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2DE82" w14:textId="77777777" w:rsidR="005F1860" w:rsidRDefault="005F1860" w:rsidP="002F1E7B">
    <w:pPr>
      <w:pStyle w:val="Footer"/>
      <w:jc w:val="center"/>
    </w:pPr>
  </w:p>
  <w:p w14:paraId="340F0A5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EBDD9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2C5">
      <w:rPr>
        <w:noProof/>
        <w:rtl/>
      </w:rPr>
      <w:t>16</w:t>
    </w:r>
    <w:r>
      <w:rPr>
        <w:noProof/>
      </w:rPr>
      <w:fldChar w:fldCharType="end"/>
    </w:r>
  </w:p>
  <w:p w14:paraId="37A630A8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551B" w14:textId="77777777" w:rsidR="005F1860" w:rsidRDefault="005F1860" w:rsidP="005C388D">
    <w:pPr>
      <w:pStyle w:val="Footer"/>
      <w:jc w:val="center"/>
    </w:pPr>
  </w:p>
  <w:p w14:paraId="4EEAD7B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9668F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2C5">
      <w:rPr>
        <w:noProof/>
        <w:rtl/>
      </w:rPr>
      <w:t>19</w:t>
    </w:r>
    <w:r>
      <w:rPr>
        <w:noProof/>
      </w:rPr>
      <w:fldChar w:fldCharType="end"/>
    </w:r>
  </w:p>
  <w:p w14:paraId="032032B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023D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2C5">
      <w:rPr>
        <w:noProof/>
        <w:rtl/>
      </w:rPr>
      <w:t>20</w:t>
    </w:r>
    <w:r>
      <w:rPr>
        <w:noProof/>
      </w:rPr>
      <w:fldChar w:fldCharType="end"/>
    </w:r>
  </w:p>
  <w:p w14:paraId="704D9801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195E5" w14:textId="77777777" w:rsidR="005F1860" w:rsidRDefault="005F1860" w:rsidP="005C388D">
    <w:pPr>
      <w:pStyle w:val="Footer"/>
      <w:jc w:val="center"/>
    </w:pPr>
  </w:p>
  <w:p w14:paraId="27706E0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3DAF6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2C5">
      <w:rPr>
        <w:noProof/>
        <w:rtl/>
      </w:rPr>
      <w:t>22</w:t>
    </w:r>
    <w:r>
      <w:rPr>
        <w:noProof/>
      </w:rPr>
      <w:fldChar w:fldCharType="end"/>
    </w:r>
  </w:p>
  <w:p w14:paraId="7993B74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9BA37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69728" w14:textId="77777777" w:rsidR="005F1860" w:rsidRDefault="005F1860" w:rsidP="008859BB">
    <w:pPr>
      <w:pStyle w:val="Footer"/>
      <w:jc w:val="center"/>
    </w:pPr>
  </w:p>
  <w:p w14:paraId="7681B0E5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4DF26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  <w:r w:rsidR="00370AFA">
      <w:fldChar w:fldCharType="begin"/>
    </w:r>
    <w:r w:rsidR="00370AFA">
      <w:instrText xml:space="preserve"> PAGE   \* MERGEFORMAT </w:instrText>
    </w:r>
    <w:r w:rsidR="00370AFA">
      <w:fldChar w:fldCharType="separate"/>
    </w:r>
    <w:r w:rsidR="008542C5">
      <w:rPr>
        <w:rFonts w:hint="eastAsia"/>
        <w:noProof/>
        <w:rtl/>
      </w:rPr>
      <w:t>‌أ</w:t>
    </w:r>
    <w:r w:rsidR="00370AFA">
      <w:rPr>
        <w:noProof/>
      </w:rPr>
      <w:fldChar w:fldCharType="end"/>
    </w:r>
  </w:p>
  <w:p w14:paraId="59517DA2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F2DA5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</w:p>
  <w:p w14:paraId="1916DC0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3A353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2C5">
      <w:rPr>
        <w:noProof/>
        <w:rtl/>
      </w:rPr>
      <w:t>2</w:t>
    </w:r>
    <w:r>
      <w:rPr>
        <w:noProof/>
      </w:rPr>
      <w:fldChar w:fldCharType="end"/>
    </w:r>
  </w:p>
  <w:p w14:paraId="4BED7F1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BC7D6" w14:textId="77777777" w:rsidR="005F1860" w:rsidRDefault="005F1860" w:rsidP="008859BB">
    <w:pPr>
      <w:pStyle w:val="Footer"/>
      <w:jc w:val="center"/>
    </w:pPr>
  </w:p>
  <w:p w14:paraId="2B9E5F7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7905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2C5">
      <w:rPr>
        <w:noProof/>
        <w:rtl/>
      </w:rPr>
      <w:t>7</w:t>
    </w:r>
    <w:r>
      <w:rPr>
        <w:noProof/>
      </w:rPr>
      <w:fldChar w:fldCharType="end"/>
    </w:r>
  </w:p>
  <w:p w14:paraId="4DEB733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574F3" w14:textId="77777777" w:rsidR="005F1860" w:rsidRDefault="005F1860" w:rsidP="002F1E7B">
    <w:pPr>
      <w:pStyle w:val="Footer"/>
      <w:jc w:val="center"/>
    </w:pPr>
  </w:p>
  <w:p w14:paraId="19347E86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58CEC" w14:textId="77777777" w:rsidR="005F1860" w:rsidRDefault="00370AFA" w:rsidP="002F1E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2C5">
      <w:rPr>
        <w:noProof/>
        <w:rtl/>
      </w:rPr>
      <w:t>11</w:t>
    </w:r>
    <w:r>
      <w:rPr>
        <w:noProof/>
      </w:rPr>
      <w:fldChar w:fldCharType="end"/>
    </w:r>
  </w:p>
  <w:p w14:paraId="2E6C348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32B99" w14:textId="77777777" w:rsidR="00466AE7" w:rsidRDefault="00466AE7" w:rsidP="001570A5">
      <w:pPr>
        <w:spacing w:line="240" w:lineRule="auto"/>
      </w:pPr>
      <w:r>
        <w:separator/>
      </w:r>
    </w:p>
  </w:footnote>
  <w:footnote w:type="continuationSeparator" w:id="0">
    <w:p w14:paraId="506C8514" w14:textId="77777777" w:rsidR="00466AE7" w:rsidRDefault="00466AE7" w:rsidP="001570A5">
      <w:pPr>
        <w:spacing w:line="240" w:lineRule="auto"/>
      </w:pPr>
      <w:r>
        <w:continuationSeparator/>
      </w:r>
    </w:p>
  </w:footnote>
  <w:footnote w:id="1">
    <w:p w14:paraId="48C1CAF7" w14:textId="77777777" w:rsidR="005F1860" w:rsidRDefault="005F1860" w:rsidP="0076204A">
      <w:pPr>
        <w:pStyle w:val="FootnoteText"/>
        <w:bidi w:val="0"/>
      </w:pPr>
      <w:r>
        <w:rPr>
          <w:rStyle w:val="FootnoteReference"/>
          <w:rFonts w:cs="B Zar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APA </w:t>
      </w:r>
      <w:r w:rsidRPr="002001B8">
        <w:rPr>
          <w:lang w:bidi="fa-IR"/>
        </w:rPr>
        <w:t>American Psychological Association</w:t>
      </w:r>
      <w:r>
        <w:rPr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2A660" w14:textId="77777777" w:rsidR="005F1860" w:rsidRPr="008C1673" w:rsidRDefault="005F1860" w:rsidP="003F27C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F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9BEB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 xml:space="preserve">فصل </w:t>
    </w:r>
    <w:r w:rsidRPr="002F1E7B">
      <w:rPr>
        <w:rFonts w:hint="cs"/>
        <w:b/>
        <w:bCs/>
        <w:szCs w:val="24"/>
        <w:rtl/>
        <w:lang w:bidi="fa-IR"/>
      </w:rPr>
      <w:t>پنجم: نتیجه</w:t>
    </w:r>
    <w:r w:rsidRPr="002F1E7B">
      <w:rPr>
        <w:b/>
        <w:bCs/>
        <w:szCs w:val="24"/>
        <w:rtl/>
        <w:lang w:bidi="fa-IR"/>
      </w:rPr>
      <w:softHyphen/>
    </w:r>
    <w:r w:rsidRPr="002F1E7B">
      <w:rPr>
        <w:rFonts w:hint="cs"/>
        <w:b/>
        <w:bCs/>
        <w:szCs w:val="24"/>
        <w:rtl/>
        <w:lang w:bidi="fa-IR"/>
      </w:rPr>
      <w:t>گیری پژوهش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890DB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6422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 xml:space="preserve">منابع </w:t>
    </w:r>
    <w:r w:rsidRPr="005C388D">
      <w:rPr>
        <w:rFonts w:hint="cs"/>
        <w:b/>
        <w:bCs/>
        <w:szCs w:val="24"/>
        <w:rtl/>
        <w:lang w:bidi="fa-IR"/>
      </w:rPr>
      <w:t>فارسی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A75A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 xml:space="preserve">منابع </w:t>
    </w:r>
    <w:r>
      <w:rPr>
        <w:rFonts w:hint="cs"/>
        <w:b/>
        <w:bCs/>
        <w:szCs w:val="24"/>
        <w:rtl/>
        <w:lang w:bidi="fa-IR"/>
      </w:rPr>
      <w:t>لاتین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F65A3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CD163" w14:textId="77777777" w:rsidR="005F1860" w:rsidRPr="005C388D" w:rsidRDefault="005F1860" w:rsidP="005C388D">
    <w:pPr>
      <w:pStyle w:val="Header"/>
      <w:jc w:val="center"/>
      <w:rPr>
        <w:b/>
        <w:bCs/>
        <w:lang w:bidi="fa-IR"/>
      </w:rPr>
    </w:pPr>
    <w:r w:rsidRPr="005C388D">
      <w:rPr>
        <w:rFonts w:hint="cs"/>
        <w:b/>
        <w:bCs/>
        <w:rtl/>
        <w:lang w:bidi="fa-IR"/>
      </w:rPr>
      <w:t>پیوست</w:t>
    </w:r>
    <w:r w:rsidRPr="005C388D">
      <w:rPr>
        <w:rFonts w:hint="cs"/>
        <w:b/>
        <w:bCs/>
        <w:rtl/>
        <w:lang w:bidi="fa-IR"/>
      </w:rPr>
      <w:softHyphen/>
      <w:t>ها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E4D4F" w14:textId="77777777" w:rsidR="005F1860" w:rsidRPr="000F40ED" w:rsidRDefault="005F1860" w:rsidP="003F27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8783F" w14:textId="77777777" w:rsidR="005F1860" w:rsidRPr="007056B0" w:rsidRDefault="005F1860" w:rsidP="008859B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F7666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اول: کلیات پژوهش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C030A" w14:textId="77777777" w:rsidR="005F1860" w:rsidRPr="008859BB" w:rsidRDefault="005F1860" w:rsidP="008859BB">
    <w:pPr>
      <w:pStyle w:val="Header"/>
      <w:rPr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52109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 xml:space="preserve">فصل </w:t>
    </w:r>
    <w:r w:rsidRPr="008859BB">
      <w:rPr>
        <w:rFonts w:hint="cs"/>
        <w:b/>
        <w:bCs/>
        <w:szCs w:val="24"/>
        <w:rtl/>
        <w:lang w:bidi="fa-IR"/>
      </w:rPr>
      <w:t>دوم: مبانی نظری و پیشینه پژوهش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632C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DDF7A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 xml:space="preserve">فصل </w:t>
    </w:r>
    <w:r w:rsidRPr="002F1E7B">
      <w:rPr>
        <w:rFonts w:hint="cs"/>
        <w:b/>
        <w:bCs/>
        <w:szCs w:val="24"/>
        <w:rtl/>
        <w:lang w:bidi="fa-IR"/>
      </w:rPr>
      <w:t>سوم: روش</w:t>
    </w:r>
    <w:r w:rsidRPr="002F1E7B">
      <w:rPr>
        <w:rFonts w:hint="cs"/>
        <w:b/>
        <w:bCs/>
        <w:szCs w:val="24"/>
        <w:rtl/>
        <w:lang w:bidi="fa-IR"/>
      </w:rPr>
      <w:softHyphen/>
      <w:t>شناسی پژوهش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9520F" w14:textId="77777777" w:rsidR="005F1860" w:rsidRPr="002F1E7B" w:rsidRDefault="005F1860" w:rsidP="002F1E7B">
    <w:pPr>
      <w:pStyle w:val="Header"/>
      <w:rPr>
        <w:lang w:bidi="fa-I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0FBA7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 xml:space="preserve">فصل </w:t>
    </w:r>
    <w:r w:rsidRPr="002F1E7B">
      <w:rPr>
        <w:rFonts w:hint="cs"/>
        <w:b/>
        <w:bCs/>
        <w:szCs w:val="24"/>
        <w:rtl/>
        <w:lang w:bidi="fa-IR"/>
      </w:rPr>
      <w:t>چهارم: یافته</w:t>
    </w:r>
    <w:r w:rsidRPr="002F1E7B">
      <w:rPr>
        <w:rFonts w:hint="cs"/>
        <w:b/>
        <w:bCs/>
        <w:szCs w:val="24"/>
        <w:rtl/>
        <w:lang w:bidi="fa-IR"/>
      </w:rPr>
      <w:softHyphen/>
      <w:t>های پژوهش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FB"/>
    <w:multiLevelType w:val="hybridMultilevel"/>
    <w:tmpl w:val="90DCB20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05B6B"/>
    <w:multiLevelType w:val="hybridMultilevel"/>
    <w:tmpl w:val="C2DC059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553D9"/>
    <w:multiLevelType w:val="hybridMultilevel"/>
    <w:tmpl w:val="044A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71A8B"/>
    <w:multiLevelType w:val="hybridMultilevel"/>
    <w:tmpl w:val="DEFA9820"/>
    <w:lvl w:ilvl="0" w:tplc="8366435E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703BA9"/>
    <w:multiLevelType w:val="hybridMultilevel"/>
    <w:tmpl w:val="F3349382"/>
    <w:lvl w:ilvl="0" w:tplc="A664F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526FF"/>
    <w:multiLevelType w:val="hybridMultilevel"/>
    <w:tmpl w:val="5ED0E9A2"/>
    <w:lvl w:ilvl="0" w:tplc="CE9CD6D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</w:docVars>
  <w:rsids>
    <w:rsidRoot w:val="007C55E5"/>
    <w:rsid w:val="000026D6"/>
    <w:rsid w:val="000028AE"/>
    <w:rsid w:val="00006185"/>
    <w:rsid w:val="00012B5E"/>
    <w:rsid w:val="00022BF7"/>
    <w:rsid w:val="00024579"/>
    <w:rsid w:val="00030B3B"/>
    <w:rsid w:val="000362F8"/>
    <w:rsid w:val="00036E9A"/>
    <w:rsid w:val="00037445"/>
    <w:rsid w:val="0004087B"/>
    <w:rsid w:val="00041C23"/>
    <w:rsid w:val="00046739"/>
    <w:rsid w:val="0005742E"/>
    <w:rsid w:val="00062438"/>
    <w:rsid w:val="00071750"/>
    <w:rsid w:val="0007541D"/>
    <w:rsid w:val="000814B9"/>
    <w:rsid w:val="000938A3"/>
    <w:rsid w:val="00093AF6"/>
    <w:rsid w:val="000A0E5E"/>
    <w:rsid w:val="000B1588"/>
    <w:rsid w:val="000B2A1C"/>
    <w:rsid w:val="000B4123"/>
    <w:rsid w:val="000C321D"/>
    <w:rsid w:val="000D3EEB"/>
    <w:rsid w:val="000D50C2"/>
    <w:rsid w:val="000E2655"/>
    <w:rsid w:val="000E2C0E"/>
    <w:rsid w:val="000E64C1"/>
    <w:rsid w:val="000E683C"/>
    <w:rsid w:val="000F03FC"/>
    <w:rsid w:val="000F0EB1"/>
    <w:rsid w:val="000F40ED"/>
    <w:rsid w:val="000F7559"/>
    <w:rsid w:val="00101CC8"/>
    <w:rsid w:val="00102614"/>
    <w:rsid w:val="00104181"/>
    <w:rsid w:val="00114310"/>
    <w:rsid w:val="00115497"/>
    <w:rsid w:val="00121881"/>
    <w:rsid w:val="00125F7C"/>
    <w:rsid w:val="00130135"/>
    <w:rsid w:val="00142281"/>
    <w:rsid w:val="001454B4"/>
    <w:rsid w:val="001570A5"/>
    <w:rsid w:val="00160D42"/>
    <w:rsid w:val="00167898"/>
    <w:rsid w:val="001738AA"/>
    <w:rsid w:val="00175197"/>
    <w:rsid w:val="001907E3"/>
    <w:rsid w:val="0019516C"/>
    <w:rsid w:val="001A022C"/>
    <w:rsid w:val="001A4BB5"/>
    <w:rsid w:val="001A623D"/>
    <w:rsid w:val="001C183C"/>
    <w:rsid w:val="001C312B"/>
    <w:rsid w:val="001C3C9C"/>
    <w:rsid w:val="001D1121"/>
    <w:rsid w:val="001D2587"/>
    <w:rsid w:val="001D2B4A"/>
    <w:rsid w:val="001E3717"/>
    <w:rsid w:val="001E4617"/>
    <w:rsid w:val="001F5338"/>
    <w:rsid w:val="001F6436"/>
    <w:rsid w:val="002001B8"/>
    <w:rsid w:val="002021F7"/>
    <w:rsid w:val="00214812"/>
    <w:rsid w:val="00217729"/>
    <w:rsid w:val="0023356C"/>
    <w:rsid w:val="00233EA3"/>
    <w:rsid w:val="00234115"/>
    <w:rsid w:val="002634F9"/>
    <w:rsid w:val="00263C5E"/>
    <w:rsid w:val="0026581C"/>
    <w:rsid w:val="0026639D"/>
    <w:rsid w:val="00275536"/>
    <w:rsid w:val="002867DC"/>
    <w:rsid w:val="002879B8"/>
    <w:rsid w:val="00292DC9"/>
    <w:rsid w:val="00297A5E"/>
    <w:rsid w:val="002A2ED9"/>
    <w:rsid w:val="002B1171"/>
    <w:rsid w:val="002B1B3D"/>
    <w:rsid w:val="002B315F"/>
    <w:rsid w:val="002B52B7"/>
    <w:rsid w:val="002B56D3"/>
    <w:rsid w:val="002B6A35"/>
    <w:rsid w:val="002C493D"/>
    <w:rsid w:val="002D10E0"/>
    <w:rsid w:val="002E4EEB"/>
    <w:rsid w:val="002F1E7B"/>
    <w:rsid w:val="002F282A"/>
    <w:rsid w:val="002F2C83"/>
    <w:rsid w:val="00305C13"/>
    <w:rsid w:val="003130A3"/>
    <w:rsid w:val="00315DCD"/>
    <w:rsid w:val="00317FE3"/>
    <w:rsid w:val="00326AC5"/>
    <w:rsid w:val="00335443"/>
    <w:rsid w:val="00341E36"/>
    <w:rsid w:val="003431DB"/>
    <w:rsid w:val="00350629"/>
    <w:rsid w:val="00360104"/>
    <w:rsid w:val="0036346D"/>
    <w:rsid w:val="00370AFA"/>
    <w:rsid w:val="00383AD0"/>
    <w:rsid w:val="00383B48"/>
    <w:rsid w:val="00386459"/>
    <w:rsid w:val="003A00B9"/>
    <w:rsid w:val="003A76AE"/>
    <w:rsid w:val="003B6AF0"/>
    <w:rsid w:val="003B7469"/>
    <w:rsid w:val="003C0653"/>
    <w:rsid w:val="003C18D4"/>
    <w:rsid w:val="003C41C1"/>
    <w:rsid w:val="003D24FF"/>
    <w:rsid w:val="003D658D"/>
    <w:rsid w:val="003E181D"/>
    <w:rsid w:val="003E214A"/>
    <w:rsid w:val="003E3606"/>
    <w:rsid w:val="003E7E92"/>
    <w:rsid w:val="003F0765"/>
    <w:rsid w:val="003F0B2F"/>
    <w:rsid w:val="003F20D1"/>
    <w:rsid w:val="003F27C3"/>
    <w:rsid w:val="00412128"/>
    <w:rsid w:val="00413D3C"/>
    <w:rsid w:val="00415893"/>
    <w:rsid w:val="004204EB"/>
    <w:rsid w:val="00424E4B"/>
    <w:rsid w:val="00426CA1"/>
    <w:rsid w:val="00427F24"/>
    <w:rsid w:val="00440AD0"/>
    <w:rsid w:val="0044631E"/>
    <w:rsid w:val="004468F0"/>
    <w:rsid w:val="004603C5"/>
    <w:rsid w:val="00465E53"/>
    <w:rsid w:val="00466AE7"/>
    <w:rsid w:val="00474A31"/>
    <w:rsid w:val="00474DAD"/>
    <w:rsid w:val="004750DD"/>
    <w:rsid w:val="00485C9C"/>
    <w:rsid w:val="00490C0B"/>
    <w:rsid w:val="00491DB0"/>
    <w:rsid w:val="004A1B88"/>
    <w:rsid w:val="004A2F6C"/>
    <w:rsid w:val="004A30A0"/>
    <w:rsid w:val="004A33EF"/>
    <w:rsid w:val="004A5A60"/>
    <w:rsid w:val="004B384E"/>
    <w:rsid w:val="004B3976"/>
    <w:rsid w:val="004B5593"/>
    <w:rsid w:val="004B734C"/>
    <w:rsid w:val="004B74BB"/>
    <w:rsid w:val="004D0580"/>
    <w:rsid w:val="004D2A23"/>
    <w:rsid w:val="004D2E6D"/>
    <w:rsid w:val="004E22C9"/>
    <w:rsid w:val="004E39EC"/>
    <w:rsid w:val="004E6233"/>
    <w:rsid w:val="004F4582"/>
    <w:rsid w:val="004F665A"/>
    <w:rsid w:val="004F7C38"/>
    <w:rsid w:val="00511E18"/>
    <w:rsid w:val="005142A9"/>
    <w:rsid w:val="0051632A"/>
    <w:rsid w:val="00521776"/>
    <w:rsid w:val="00524A48"/>
    <w:rsid w:val="005335A1"/>
    <w:rsid w:val="005353FC"/>
    <w:rsid w:val="00551732"/>
    <w:rsid w:val="00553DD1"/>
    <w:rsid w:val="00557C55"/>
    <w:rsid w:val="0056445E"/>
    <w:rsid w:val="0057107F"/>
    <w:rsid w:val="00571197"/>
    <w:rsid w:val="00571B50"/>
    <w:rsid w:val="005754E4"/>
    <w:rsid w:val="0059516E"/>
    <w:rsid w:val="00597372"/>
    <w:rsid w:val="005977C7"/>
    <w:rsid w:val="005A7634"/>
    <w:rsid w:val="005B14BE"/>
    <w:rsid w:val="005C3429"/>
    <w:rsid w:val="005C388D"/>
    <w:rsid w:val="005D0930"/>
    <w:rsid w:val="005E3509"/>
    <w:rsid w:val="005E536C"/>
    <w:rsid w:val="005F1860"/>
    <w:rsid w:val="0060381E"/>
    <w:rsid w:val="00604746"/>
    <w:rsid w:val="00604D9F"/>
    <w:rsid w:val="00612211"/>
    <w:rsid w:val="0063022A"/>
    <w:rsid w:val="00632F6D"/>
    <w:rsid w:val="006353EF"/>
    <w:rsid w:val="006451E2"/>
    <w:rsid w:val="0065407A"/>
    <w:rsid w:val="00654BAC"/>
    <w:rsid w:val="00662A46"/>
    <w:rsid w:val="00664309"/>
    <w:rsid w:val="00665ACB"/>
    <w:rsid w:val="00665D64"/>
    <w:rsid w:val="00674407"/>
    <w:rsid w:val="00677BAB"/>
    <w:rsid w:val="006816B8"/>
    <w:rsid w:val="006949B6"/>
    <w:rsid w:val="00695FD0"/>
    <w:rsid w:val="006A264F"/>
    <w:rsid w:val="006B33D0"/>
    <w:rsid w:val="006B48FC"/>
    <w:rsid w:val="006C00D1"/>
    <w:rsid w:val="006C0755"/>
    <w:rsid w:val="006C7C8D"/>
    <w:rsid w:val="006D2251"/>
    <w:rsid w:val="006D2CC6"/>
    <w:rsid w:val="006D41D2"/>
    <w:rsid w:val="006E0C47"/>
    <w:rsid w:val="006E2A93"/>
    <w:rsid w:val="006F3EBB"/>
    <w:rsid w:val="006F4225"/>
    <w:rsid w:val="006F73E8"/>
    <w:rsid w:val="00704353"/>
    <w:rsid w:val="007056B0"/>
    <w:rsid w:val="00707B0B"/>
    <w:rsid w:val="00714F12"/>
    <w:rsid w:val="0071506B"/>
    <w:rsid w:val="00715E01"/>
    <w:rsid w:val="00731BD1"/>
    <w:rsid w:val="00732F43"/>
    <w:rsid w:val="00734AC2"/>
    <w:rsid w:val="00740524"/>
    <w:rsid w:val="007414EF"/>
    <w:rsid w:val="0074439B"/>
    <w:rsid w:val="00747342"/>
    <w:rsid w:val="007537A4"/>
    <w:rsid w:val="007555D3"/>
    <w:rsid w:val="007579C6"/>
    <w:rsid w:val="0076204A"/>
    <w:rsid w:val="00764A3D"/>
    <w:rsid w:val="007660F6"/>
    <w:rsid w:val="00773E81"/>
    <w:rsid w:val="0077669E"/>
    <w:rsid w:val="0078087E"/>
    <w:rsid w:val="007875DB"/>
    <w:rsid w:val="00796337"/>
    <w:rsid w:val="007969CC"/>
    <w:rsid w:val="007A0900"/>
    <w:rsid w:val="007A307B"/>
    <w:rsid w:val="007A779E"/>
    <w:rsid w:val="007B0982"/>
    <w:rsid w:val="007B1E09"/>
    <w:rsid w:val="007B5152"/>
    <w:rsid w:val="007C05F0"/>
    <w:rsid w:val="007C55E5"/>
    <w:rsid w:val="007C7285"/>
    <w:rsid w:val="007D74C0"/>
    <w:rsid w:val="007F04FD"/>
    <w:rsid w:val="007F3350"/>
    <w:rsid w:val="008038B6"/>
    <w:rsid w:val="008068FB"/>
    <w:rsid w:val="008116D6"/>
    <w:rsid w:val="00815513"/>
    <w:rsid w:val="00823A7C"/>
    <w:rsid w:val="00825035"/>
    <w:rsid w:val="00826AB7"/>
    <w:rsid w:val="00835C79"/>
    <w:rsid w:val="00842E6A"/>
    <w:rsid w:val="00846AB5"/>
    <w:rsid w:val="0085015A"/>
    <w:rsid w:val="008542C5"/>
    <w:rsid w:val="00860769"/>
    <w:rsid w:val="00874603"/>
    <w:rsid w:val="0087632A"/>
    <w:rsid w:val="0088030A"/>
    <w:rsid w:val="008811C1"/>
    <w:rsid w:val="00883CE1"/>
    <w:rsid w:val="008859BB"/>
    <w:rsid w:val="00891D13"/>
    <w:rsid w:val="008A2120"/>
    <w:rsid w:val="008A79EA"/>
    <w:rsid w:val="008B0D7F"/>
    <w:rsid w:val="008B35D7"/>
    <w:rsid w:val="008C1673"/>
    <w:rsid w:val="008C34A7"/>
    <w:rsid w:val="008D09C0"/>
    <w:rsid w:val="008E72FB"/>
    <w:rsid w:val="008E7E2A"/>
    <w:rsid w:val="008F4C27"/>
    <w:rsid w:val="00906C59"/>
    <w:rsid w:val="009117D0"/>
    <w:rsid w:val="00911CEE"/>
    <w:rsid w:val="0091316E"/>
    <w:rsid w:val="009217D9"/>
    <w:rsid w:val="0093484D"/>
    <w:rsid w:val="00950ADF"/>
    <w:rsid w:val="009600FD"/>
    <w:rsid w:val="00961F67"/>
    <w:rsid w:val="00962005"/>
    <w:rsid w:val="009639B7"/>
    <w:rsid w:val="00964585"/>
    <w:rsid w:val="00965D32"/>
    <w:rsid w:val="00973110"/>
    <w:rsid w:val="0097388F"/>
    <w:rsid w:val="009910AE"/>
    <w:rsid w:val="009936EB"/>
    <w:rsid w:val="0099527C"/>
    <w:rsid w:val="00996FC4"/>
    <w:rsid w:val="009A2EE5"/>
    <w:rsid w:val="009C21D3"/>
    <w:rsid w:val="009C2365"/>
    <w:rsid w:val="009C58C6"/>
    <w:rsid w:val="009C7425"/>
    <w:rsid w:val="009C78F7"/>
    <w:rsid w:val="009D0E49"/>
    <w:rsid w:val="009D1807"/>
    <w:rsid w:val="009D40C8"/>
    <w:rsid w:val="009F1BD9"/>
    <w:rsid w:val="009F29CD"/>
    <w:rsid w:val="009F4044"/>
    <w:rsid w:val="00A120AC"/>
    <w:rsid w:val="00A16DBD"/>
    <w:rsid w:val="00A2206F"/>
    <w:rsid w:val="00A242C7"/>
    <w:rsid w:val="00A27091"/>
    <w:rsid w:val="00A3022B"/>
    <w:rsid w:val="00A3345C"/>
    <w:rsid w:val="00A3454E"/>
    <w:rsid w:val="00A45B2D"/>
    <w:rsid w:val="00A51D7A"/>
    <w:rsid w:val="00A549E2"/>
    <w:rsid w:val="00A56548"/>
    <w:rsid w:val="00A56C9E"/>
    <w:rsid w:val="00A574FC"/>
    <w:rsid w:val="00A61C9C"/>
    <w:rsid w:val="00A6216A"/>
    <w:rsid w:val="00A62F3A"/>
    <w:rsid w:val="00A63B91"/>
    <w:rsid w:val="00A643D2"/>
    <w:rsid w:val="00A64BAC"/>
    <w:rsid w:val="00A64C9E"/>
    <w:rsid w:val="00A74221"/>
    <w:rsid w:val="00A841AB"/>
    <w:rsid w:val="00A926FF"/>
    <w:rsid w:val="00A954ED"/>
    <w:rsid w:val="00A95DFF"/>
    <w:rsid w:val="00AA3D16"/>
    <w:rsid w:val="00AA4965"/>
    <w:rsid w:val="00AA50BC"/>
    <w:rsid w:val="00AB1015"/>
    <w:rsid w:val="00AB38F4"/>
    <w:rsid w:val="00AC314F"/>
    <w:rsid w:val="00AC5646"/>
    <w:rsid w:val="00AC5933"/>
    <w:rsid w:val="00AD29D7"/>
    <w:rsid w:val="00AD399F"/>
    <w:rsid w:val="00AD6B03"/>
    <w:rsid w:val="00AD71C9"/>
    <w:rsid w:val="00AE358B"/>
    <w:rsid w:val="00AE7C15"/>
    <w:rsid w:val="00AF04A9"/>
    <w:rsid w:val="00AF31D3"/>
    <w:rsid w:val="00AF72F1"/>
    <w:rsid w:val="00B01EE9"/>
    <w:rsid w:val="00B20148"/>
    <w:rsid w:val="00B23998"/>
    <w:rsid w:val="00B256C4"/>
    <w:rsid w:val="00B25C87"/>
    <w:rsid w:val="00B3633F"/>
    <w:rsid w:val="00B37AA6"/>
    <w:rsid w:val="00B41CB9"/>
    <w:rsid w:val="00B4582D"/>
    <w:rsid w:val="00B661E6"/>
    <w:rsid w:val="00B67D2C"/>
    <w:rsid w:val="00B726DB"/>
    <w:rsid w:val="00B7615F"/>
    <w:rsid w:val="00B7792B"/>
    <w:rsid w:val="00B8339F"/>
    <w:rsid w:val="00B86B7B"/>
    <w:rsid w:val="00B93186"/>
    <w:rsid w:val="00BB0FB4"/>
    <w:rsid w:val="00BB1CC9"/>
    <w:rsid w:val="00BD6BF5"/>
    <w:rsid w:val="00BF05D7"/>
    <w:rsid w:val="00BF4A25"/>
    <w:rsid w:val="00C004D1"/>
    <w:rsid w:val="00C00775"/>
    <w:rsid w:val="00C021FA"/>
    <w:rsid w:val="00C0722C"/>
    <w:rsid w:val="00C11048"/>
    <w:rsid w:val="00C25D46"/>
    <w:rsid w:val="00C2643D"/>
    <w:rsid w:val="00C3050B"/>
    <w:rsid w:val="00C31F9D"/>
    <w:rsid w:val="00C32AD4"/>
    <w:rsid w:val="00C34282"/>
    <w:rsid w:val="00C356BB"/>
    <w:rsid w:val="00C51702"/>
    <w:rsid w:val="00C57C1F"/>
    <w:rsid w:val="00C606B7"/>
    <w:rsid w:val="00C620C9"/>
    <w:rsid w:val="00C70E34"/>
    <w:rsid w:val="00C74AC8"/>
    <w:rsid w:val="00C75390"/>
    <w:rsid w:val="00C75AE0"/>
    <w:rsid w:val="00C76878"/>
    <w:rsid w:val="00C77C5C"/>
    <w:rsid w:val="00C807AF"/>
    <w:rsid w:val="00C80D0C"/>
    <w:rsid w:val="00C810D8"/>
    <w:rsid w:val="00C81330"/>
    <w:rsid w:val="00C85E6B"/>
    <w:rsid w:val="00C87A18"/>
    <w:rsid w:val="00CA17C9"/>
    <w:rsid w:val="00CA28DD"/>
    <w:rsid w:val="00CC3C0C"/>
    <w:rsid w:val="00CD6CA1"/>
    <w:rsid w:val="00CE2000"/>
    <w:rsid w:val="00CE5413"/>
    <w:rsid w:val="00CE6509"/>
    <w:rsid w:val="00CF3458"/>
    <w:rsid w:val="00CF37FA"/>
    <w:rsid w:val="00CF4D26"/>
    <w:rsid w:val="00CF4E78"/>
    <w:rsid w:val="00D00BDB"/>
    <w:rsid w:val="00D052EE"/>
    <w:rsid w:val="00D05D97"/>
    <w:rsid w:val="00D11FBB"/>
    <w:rsid w:val="00D1212D"/>
    <w:rsid w:val="00D2024E"/>
    <w:rsid w:val="00D23D8F"/>
    <w:rsid w:val="00D252F9"/>
    <w:rsid w:val="00D268AB"/>
    <w:rsid w:val="00D300AF"/>
    <w:rsid w:val="00D366EF"/>
    <w:rsid w:val="00D50609"/>
    <w:rsid w:val="00D50C11"/>
    <w:rsid w:val="00D518F6"/>
    <w:rsid w:val="00D55288"/>
    <w:rsid w:val="00D607B1"/>
    <w:rsid w:val="00D61EE7"/>
    <w:rsid w:val="00D71B93"/>
    <w:rsid w:val="00D87C1F"/>
    <w:rsid w:val="00D94613"/>
    <w:rsid w:val="00DA5319"/>
    <w:rsid w:val="00DA7330"/>
    <w:rsid w:val="00DA7D70"/>
    <w:rsid w:val="00DB38B2"/>
    <w:rsid w:val="00DC3D51"/>
    <w:rsid w:val="00DC525C"/>
    <w:rsid w:val="00DD701A"/>
    <w:rsid w:val="00DE5083"/>
    <w:rsid w:val="00DF53D1"/>
    <w:rsid w:val="00E03BE0"/>
    <w:rsid w:val="00E10CCD"/>
    <w:rsid w:val="00E1380E"/>
    <w:rsid w:val="00E13DF1"/>
    <w:rsid w:val="00E30D0E"/>
    <w:rsid w:val="00E312BB"/>
    <w:rsid w:val="00E35C8D"/>
    <w:rsid w:val="00E4016F"/>
    <w:rsid w:val="00E56CC5"/>
    <w:rsid w:val="00E577ED"/>
    <w:rsid w:val="00E61D5C"/>
    <w:rsid w:val="00E65BEA"/>
    <w:rsid w:val="00E837F4"/>
    <w:rsid w:val="00E83B63"/>
    <w:rsid w:val="00E85A34"/>
    <w:rsid w:val="00E87328"/>
    <w:rsid w:val="00E936A8"/>
    <w:rsid w:val="00E962CE"/>
    <w:rsid w:val="00EA2010"/>
    <w:rsid w:val="00EA60B0"/>
    <w:rsid w:val="00EA6188"/>
    <w:rsid w:val="00EB240D"/>
    <w:rsid w:val="00EB404A"/>
    <w:rsid w:val="00EB63E0"/>
    <w:rsid w:val="00EC05B1"/>
    <w:rsid w:val="00EC3217"/>
    <w:rsid w:val="00EC4DF3"/>
    <w:rsid w:val="00EE3AEE"/>
    <w:rsid w:val="00EE60C9"/>
    <w:rsid w:val="00EE7C9A"/>
    <w:rsid w:val="00EF2116"/>
    <w:rsid w:val="00EF4820"/>
    <w:rsid w:val="00F0743F"/>
    <w:rsid w:val="00F07656"/>
    <w:rsid w:val="00F123D1"/>
    <w:rsid w:val="00F13214"/>
    <w:rsid w:val="00F14250"/>
    <w:rsid w:val="00F15AD9"/>
    <w:rsid w:val="00F22542"/>
    <w:rsid w:val="00F22599"/>
    <w:rsid w:val="00F25B31"/>
    <w:rsid w:val="00F3484D"/>
    <w:rsid w:val="00F36FF6"/>
    <w:rsid w:val="00F443EA"/>
    <w:rsid w:val="00F46BD0"/>
    <w:rsid w:val="00F54B7D"/>
    <w:rsid w:val="00F618C4"/>
    <w:rsid w:val="00F84D0D"/>
    <w:rsid w:val="00F84EBB"/>
    <w:rsid w:val="00F95100"/>
    <w:rsid w:val="00F959C8"/>
    <w:rsid w:val="00FB2A35"/>
    <w:rsid w:val="00FC2347"/>
    <w:rsid w:val="00FC68C3"/>
    <w:rsid w:val="00FC6A03"/>
    <w:rsid w:val="00FC74F2"/>
    <w:rsid w:val="00FD6871"/>
    <w:rsid w:val="00FD709B"/>
    <w:rsid w:val="00FE07F6"/>
    <w:rsid w:val="00FE1113"/>
    <w:rsid w:val="00FE7E68"/>
    <w:rsid w:val="00FF76CB"/>
    <w:rsid w:val="00FF7AF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A051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footer" Target="footer13.xml"/><Relationship Id="rId21" Type="http://schemas.openxmlformats.org/officeDocument/2006/relationships/header" Target="header3.xml"/><Relationship Id="rId34" Type="http://schemas.openxmlformats.org/officeDocument/2006/relationships/header" Target="header9.xml"/><Relationship Id="rId42" Type="http://schemas.openxmlformats.org/officeDocument/2006/relationships/header" Target="header13.xml"/><Relationship Id="rId47" Type="http://schemas.openxmlformats.org/officeDocument/2006/relationships/footer" Target="footer16.xml"/><Relationship Id="rId50" Type="http://schemas.openxmlformats.org/officeDocument/2006/relationships/footer" Target="footer17.xml"/><Relationship Id="rId55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33" Type="http://schemas.openxmlformats.org/officeDocument/2006/relationships/chart" Target="charts/chart1.xml"/><Relationship Id="rId38" Type="http://schemas.openxmlformats.org/officeDocument/2006/relationships/header" Target="header11.xml"/><Relationship Id="rId46" Type="http://schemas.openxmlformats.org/officeDocument/2006/relationships/header" Target="header1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29" Type="http://schemas.openxmlformats.org/officeDocument/2006/relationships/header" Target="header7.xml"/><Relationship Id="rId41" Type="http://schemas.openxmlformats.org/officeDocument/2006/relationships/footer" Target="footer14.xml"/><Relationship Id="rId54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header" Target="header12.xml"/><Relationship Id="rId45" Type="http://schemas.openxmlformats.org/officeDocument/2006/relationships/hyperlink" Target="http://www.paked.net/higher_education/hec_ranking_methodology.htm" TargetMode="External"/><Relationship Id="rId53" Type="http://schemas.openxmlformats.org/officeDocument/2006/relationships/header" Target="header1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8.xml"/><Relationship Id="rId36" Type="http://schemas.openxmlformats.org/officeDocument/2006/relationships/header" Target="header10.xml"/><Relationship Id="rId49" Type="http://schemas.openxmlformats.org/officeDocument/2006/relationships/header" Target="header15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header" Target="header8.xml"/><Relationship Id="rId44" Type="http://schemas.openxmlformats.org/officeDocument/2006/relationships/hyperlink" Target="http://www.hec.gov.pk" TargetMode="External"/><Relationship Id="rId52" Type="http://schemas.openxmlformats.org/officeDocument/2006/relationships/footer" Target="footer18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5.xml"/><Relationship Id="rId27" Type="http://schemas.openxmlformats.org/officeDocument/2006/relationships/header" Target="header6.xml"/><Relationship Id="rId30" Type="http://schemas.openxmlformats.org/officeDocument/2006/relationships/footer" Target="footer9.xm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48" Type="http://schemas.openxmlformats.org/officeDocument/2006/relationships/hyperlink" Target="http://www.4icu.org/menu/about.htm" TargetMode="External"/><Relationship Id="rId5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eader" Target="header16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b\Desktop\Dastorolamal\&#1575;&#1604;&#1711;&#1608;&#1740;%20&#1662;&#1575;&#1740;&#1575;&#1606;%20&#1606;&#1575;&#1605;&#1607;%20&#1607;&#1575;\&#1606;&#1605;&#1608;&#1606;&#1607;%20&#1588;&#1575;&#1607;&#1583;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کل مدارک علمی منتشر شده کشورها در حوزه‌های فناوری برتر پایگاه سایمگو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872957</c:v>
                </c:pt>
                <c:pt idx="7">
                  <c:v>699964</c:v>
                </c:pt>
                <c:pt idx="8">
                  <c:v>794600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تعداد کل مدارک علمی منتشر شده کشورها در حوزه‌های فناوری برتر پایگاه وب آو ساینس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41965</c:v>
                </c:pt>
                <c:pt idx="7">
                  <c:v>36228</c:v>
                </c:pt>
                <c:pt idx="8">
                  <c:v>31591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641728"/>
        <c:axId val="27788032"/>
        <c:axId val="0"/>
      </c:bar3DChart>
      <c:catAx>
        <c:axId val="29641728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one"/>
        <c:crossAx val="27788032"/>
        <c:crosses val="autoZero"/>
        <c:auto val="1"/>
        <c:lblAlgn val="ctr"/>
        <c:lblOffset val="100"/>
        <c:noMultiLvlLbl val="1"/>
      </c:catAx>
      <c:valAx>
        <c:axId val="27788032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one"/>
        <c:crossAx val="29641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3753280839854"/>
          <c:y val="2.1996573344998528E-2"/>
          <c:w val="0.46142913385826811"/>
          <c:h val="0.31711796442111401"/>
        </c:manualLayout>
      </c:layout>
      <c:overlay val="1"/>
      <c:txPr>
        <a:bodyPr/>
        <a:lstStyle/>
        <a:p>
          <a:pPr>
            <a:defRPr lang="fa-IR"/>
          </a:pPr>
          <a:endParaRPr lang="en-US"/>
        </a:p>
      </c:txPr>
    </c:legend>
    <c:plotVisOnly val="1"/>
    <c:dispBlanksAs val="gap"/>
    <c:showDLblsOverMax val="1"/>
  </c:chart>
  <c:txPr>
    <a:bodyPr/>
    <a:lstStyle/>
    <a:p>
      <a:pPr>
        <a:defRPr>
          <a:cs typeface="B Zar" pitchFamily="2" charset="-78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75753EB22BD8340B2D1FF48C20AC482" ma:contentTypeVersion="" ma:contentTypeDescription="یک سند جدید ایجاد کنید." ma:contentTypeScope="" ma:versionID="04fbf65d484be794ece991435b6b6e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16D28-40B5-480A-BDE5-5FC7B0C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01F716-5044-4487-94C8-B15B309A4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36CED-133B-453B-807D-3DE15CA14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5A0D97-8760-424D-B6FF-8982EBAE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 شاهد</Template>
  <TotalTime>2</TotalTime>
  <Pages>1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16829</CharactersWithSpaces>
  <SharedDoc>false</SharedDoc>
  <HLinks>
    <vt:vector size="372" baseType="variant">
      <vt:variant>
        <vt:i4>6291493</vt:i4>
      </vt:variant>
      <vt:variant>
        <vt:i4>375</vt:i4>
      </vt:variant>
      <vt:variant>
        <vt:i4>0</vt:i4>
      </vt:variant>
      <vt:variant>
        <vt:i4>5</vt:i4>
      </vt:variant>
      <vt:variant>
        <vt:lpwstr>http://www.4icu.org/menu/about.htm</vt:lpwstr>
      </vt:variant>
      <vt:variant>
        <vt:lpwstr/>
      </vt:variant>
      <vt:variant>
        <vt:i4>7405643</vt:i4>
      </vt:variant>
      <vt:variant>
        <vt:i4>372</vt:i4>
      </vt:variant>
      <vt:variant>
        <vt:i4>0</vt:i4>
      </vt:variant>
      <vt:variant>
        <vt:i4>5</vt:i4>
      </vt:variant>
      <vt:variant>
        <vt:lpwstr>http://www.paked.net/higher_education/hec_ranking_methodology.htm</vt:lpwstr>
      </vt:variant>
      <vt:variant>
        <vt:lpwstr/>
      </vt:variant>
      <vt:variant>
        <vt:i4>7209009</vt:i4>
      </vt:variant>
      <vt:variant>
        <vt:i4>369</vt:i4>
      </vt:variant>
      <vt:variant>
        <vt:i4>0</vt:i4>
      </vt:variant>
      <vt:variant>
        <vt:i4>5</vt:i4>
      </vt:variant>
      <vt:variant>
        <vt:lpwstr>http://www.hec.gov.pk/</vt:lpwstr>
      </vt:variant>
      <vt:variant>
        <vt:lpwstr/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_Toc343093675</vt:lpwstr>
      </vt:variant>
      <vt:variant>
        <vt:i4>1638460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_Toc343093592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_Toc376069669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_Toc376069668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_Toc376069667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_Toc376069666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_Toc376069665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_Toc376069664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_Toc376069663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_Toc376069662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_Toc376069661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_Toc376069660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_Toc376069659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_Toc376069658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_Toc376069657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_Toc376069656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_Toc376069655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_Toc376069654</vt:lpwstr>
      </vt:variant>
      <vt:variant>
        <vt:i4>1835061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_Toc376069653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_Toc376069652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_Toc376069651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_Toc376069650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_Toc376069649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_Toc376069648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_Toc376069647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_Toc376069646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_Toc376069645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_Toc376069644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_Toc376069643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_Toc376069642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_Toc376069641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_Toc376069640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_Toc376069639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_Toc376069638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_Toc376069637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_Toc376069636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_Toc376069635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_Toc376069634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_Toc376069633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_Toc376069632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_Toc376069631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_Toc376069630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_Toc376069629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_Toc376069628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_Toc376069627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_Toc376069626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_Toc376069625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_Toc376069624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_Toc376069623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_Toc376069622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_Toc376069621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_Toc376069620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_Toc376069619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_Toc376069618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_Toc376069617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_Toc376069616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_Toc376069615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_Toc376069614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_Toc376069613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lib-staff-60</dc:creator>
  <cp:lastModifiedBy>artlib1</cp:lastModifiedBy>
  <cp:revision>4</cp:revision>
  <cp:lastPrinted>2018-11-04T20:01:00Z</cp:lastPrinted>
  <dcterms:created xsi:type="dcterms:W3CDTF">2023-05-03T06:28:00Z</dcterms:created>
  <dcterms:modified xsi:type="dcterms:W3CDTF">2023-05-06T09:33:00Z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0x010100375753EB22BD8340B2D1FF48C20AC482</vt:lpwstr>
  </property>
</Properties>
</file>